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26" w:rsidRPr="00194319" w:rsidRDefault="00D91DDD" w:rsidP="001943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CREACION NUEVO GRUPO DE INVESTIGACIÓN</w:t>
      </w:r>
    </w:p>
    <w:p w:rsidR="006B7E19" w:rsidRPr="006B7E19" w:rsidRDefault="006B7E19" w:rsidP="006B7E19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hd w:val="clear" w:color="auto" w:fill="FFFFFF"/>
        <w:spacing w:before="240" w:line="276" w:lineRule="auto"/>
        <w:rPr>
          <w:rFonts w:ascii="Calibri" w:hAnsi="Calibri" w:cs="Arial"/>
          <w:b/>
          <w:sz w:val="20"/>
        </w:rPr>
      </w:pPr>
      <w:r w:rsidRPr="006B7E19">
        <w:rPr>
          <w:rFonts w:ascii="Calibri" w:hAnsi="Calibri" w:cs="Arial"/>
          <w:b/>
          <w:szCs w:val="24"/>
        </w:rPr>
        <w:t>REFERENCIA</w:t>
      </w:r>
      <w:r w:rsidR="00D91DDD">
        <w:rPr>
          <w:rFonts w:ascii="Calibri" w:hAnsi="Calibri" w:cs="Arial"/>
          <w:b/>
          <w:szCs w:val="24"/>
        </w:rPr>
        <w:t xml:space="preserve"> (la que se haya asignado en SICA)</w:t>
      </w:r>
      <w:r w:rsidRPr="006B7E19">
        <w:rPr>
          <w:rFonts w:ascii="Calibri" w:hAnsi="Calibri" w:cs="Arial"/>
          <w:b/>
          <w:szCs w:val="24"/>
        </w:rPr>
        <w:t>:</w:t>
      </w:r>
      <w:r w:rsidRPr="006B7E19">
        <w:rPr>
          <w:rFonts w:ascii="Calibri" w:hAnsi="Calibri" w:cs="Arial"/>
          <w:b/>
          <w:sz w:val="20"/>
        </w:rPr>
        <w:t xml:space="preserve"> </w:t>
      </w:r>
      <w:r w:rsidR="003C55D4">
        <w:rPr>
          <w:rFonts w:ascii="Calibri" w:hAnsi="Calibri" w:cs="Arial"/>
          <w:b/>
          <w:sz w:val="20"/>
        </w:rPr>
        <w:t xml:space="preserve"> </w:t>
      </w:r>
      <w:r w:rsidR="00714C93">
        <w:rPr>
          <w:rFonts w:ascii="Calibri" w:hAnsi="Calibri" w:cs="Arial"/>
          <w:b/>
          <w:sz w:val="20"/>
        </w:rPr>
        <w:fldChar w:fldCharType="begin">
          <w:ffData>
            <w:name w:val="Referencia"/>
            <w:enabled/>
            <w:calcOnExit/>
            <w:textInput/>
          </w:ffData>
        </w:fldChar>
      </w:r>
      <w:bookmarkStart w:id="0" w:name="Referencia"/>
      <w:r w:rsidR="00714C93">
        <w:rPr>
          <w:rFonts w:ascii="Calibri" w:hAnsi="Calibri" w:cs="Arial"/>
          <w:b/>
          <w:sz w:val="20"/>
        </w:rPr>
        <w:instrText xml:space="preserve"> FORMTEXT </w:instrText>
      </w:r>
      <w:r w:rsidR="00714C93">
        <w:rPr>
          <w:rFonts w:ascii="Calibri" w:hAnsi="Calibri" w:cs="Arial"/>
          <w:b/>
          <w:sz w:val="20"/>
        </w:rPr>
      </w:r>
      <w:r w:rsidR="00714C93">
        <w:rPr>
          <w:rFonts w:ascii="Calibri" w:hAnsi="Calibri" w:cs="Arial"/>
          <w:b/>
          <w:sz w:val="20"/>
        </w:rPr>
        <w:fldChar w:fldCharType="separate"/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714C93">
        <w:rPr>
          <w:rFonts w:ascii="Calibri" w:hAnsi="Calibri" w:cs="Arial"/>
          <w:b/>
          <w:sz w:val="20"/>
        </w:rPr>
        <w:fldChar w:fldCharType="end"/>
      </w:r>
      <w:bookmarkEnd w:id="0"/>
    </w:p>
    <w:p w:rsidR="006B7E19" w:rsidRPr="0079193D" w:rsidRDefault="006B7E19" w:rsidP="006B7E19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hd w:val="clear" w:color="auto" w:fill="FFFFFF"/>
        <w:spacing w:line="276" w:lineRule="auto"/>
        <w:rPr>
          <w:rFonts w:ascii="Calibri" w:hAnsi="Calibri" w:cs="Arial"/>
          <w:b/>
          <w:sz w:val="16"/>
          <w:szCs w:val="16"/>
        </w:rPr>
      </w:pPr>
    </w:p>
    <w:p w:rsidR="006B7E19" w:rsidRDefault="006B7E19" w:rsidP="006B7E19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rPr>
          <w:rFonts w:ascii="Calibri" w:hAnsi="Calibri" w:cs="Arial"/>
          <w:b/>
          <w:sz w:val="20"/>
        </w:rPr>
      </w:pPr>
      <w:r w:rsidRPr="006B7E19">
        <w:rPr>
          <w:rFonts w:ascii="Calibri" w:hAnsi="Calibri" w:cs="Arial"/>
          <w:szCs w:val="24"/>
          <w:lang w:val="pt-BR"/>
        </w:rPr>
        <w:t xml:space="preserve">Investigador/a </w:t>
      </w:r>
      <w:r w:rsidR="00D91DDD">
        <w:rPr>
          <w:rFonts w:ascii="Calibri" w:hAnsi="Calibri" w:cs="Arial"/>
          <w:szCs w:val="24"/>
          <w:lang w:val="pt-BR"/>
        </w:rPr>
        <w:t>Responsable</w:t>
      </w:r>
      <w:r w:rsidRPr="006B7E19">
        <w:rPr>
          <w:rFonts w:ascii="Calibri" w:hAnsi="Calibri" w:cs="Arial"/>
          <w:szCs w:val="24"/>
          <w:lang w:val="pt-BR"/>
        </w:rPr>
        <w:t>:</w:t>
      </w:r>
      <w:r w:rsidRPr="006B7E19">
        <w:rPr>
          <w:rFonts w:ascii="Calibri" w:hAnsi="Calibri" w:cs="Arial"/>
          <w:sz w:val="20"/>
          <w:lang w:val="pt-BR"/>
        </w:rPr>
        <w:t xml:space="preserve"> </w:t>
      </w:r>
      <w:r w:rsidR="00714C93">
        <w:rPr>
          <w:rFonts w:ascii="Calibri" w:hAnsi="Calibri" w:cs="Arial"/>
          <w:b/>
          <w:sz w:val="20"/>
        </w:rPr>
        <w:fldChar w:fldCharType="begin">
          <w:ffData>
            <w:name w:val="IP"/>
            <w:enabled/>
            <w:calcOnExit/>
            <w:textInput/>
          </w:ffData>
        </w:fldChar>
      </w:r>
      <w:bookmarkStart w:id="1" w:name="IP"/>
      <w:r w:rsidR="00714C93">
        <w:rPr>
          <w:rFonts w:ascii="Calibri" w:hAnsi="Calibri" w:cs="Arial"/>
          <w:b/>
          <w:sz w:val="20"/>
        </w:rPr>
        <w:instrText xml:space="preserve"> FORMTEXT </w:instrText>
      </w:r>
      <w:r w:rsidR="00714C93">
        <w:rPr>
          <w:rFonts w:ascii="Calibri" w:hAnsi="Calibri" w:cs="Arial"/>
          <w:b/>
          <w:sz w:val="20"/>
        </w:rPr>
      </w:r>
      <w:r w:rsidR="00714C93">
        <w:rPr>
          <w:rFonts w:ascii="Calibri" w:hAnsi="Calibri" w:cs="Arial"/>
          <w:b/>
          <w:sz w:val="20"/>
        </w:rPr>
        <w:fldChar w:fldCharType="separate"/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FE6139">
        <w:rPr>
          <w:rFonts w:ascii="Calibri" w:hAnsi="Calibri" w:cs="Arial"/>
          <w:b/>
          <w:noProof/>
          <w:sz w:val="20"/>
        </w:rPr>
        <w:t> </w:t>
      </w:r>
      <w:r w:rsidR="00714C93">
        <w:rPr>
          <w:rFonts w:ascii="Calibri" w:hAnsi="Calibri" w:cs="Arial"/>
          <w:b/>
          <w:sz w:val="20"/>
        </w:rPr>
        <w:fldChar w:fldCharType="end"/>
      </w:r>
      <w:bookmarkEnd w:id="1"/>
    </w:p>
    <w:p w:rsidR="00D91DDD" w:rsidRDefault="00D91DDD" w:rsidP="006B7E19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rPr>
          <w:rFonts w:ascii="Calibri" w:hAnsi="Calibri" w:cs="Arial"/>
          <w:sz w:val="20"/>
          <w:lang w:val="pt-BR"/>
        </w:rPr>
      </w:pPr>
    </w:p>
    <w:p w:rsidR="00D91DDD" w:rsidRPr="006B7E19" w:rsidRDefault="00D91DDD" w:rsidP="006B7E19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rPr>
          <w:rFonts w:ascii="Calibri" w:hAnsi="Calibri" w:cs="Arial"/>
          <w:sz w:val="20"/>
          <w:lang w:val="pt-BR"/>
        </w:rPr>
      </w:pPr>
      <w:proofErr w:type="spellStart"/>
      <w:r>
        <w:rPr>
          <w:rFonts w:ascii="Calibri" w:hAnsi="Calibri" w:cs="Arial"/>
          <w:sz w:val="20"/>
          <w:lang w:val="pt-BR"/>
        </w:rPr>
        <w:t>Vinculación</w:t>
      </w:r>
      <w:proofErr w:type="spellEnd"/>
      <w:r>
        <w:rPr>
          <w:rFonts w:ascii="Calibri" w:hAnsi="Calibri" w:cs="Arial"/>
          <w:sz w:val="20"/>
          <w:lang w:val="pt-BR"/>
        </w:rPr>
        <w:t xml:space="preserve"> UGR: </w:t>
      </w:r>
      <w:r w:rsidR="0048746C">
        <w:rPr>
          <w:rFonts w:ascii="Calibri" w:hAnsi="Calibri" w:cs="Arial"/>
          <w:b/>
          <w:sz w:val="20"/>
        </w:rPr>
        <w:fldChar w:fldCharType="begin">
          <w:ffData>
            <w:name w:val="IP"/>
            <w:enabled/>
            <w:calcOnExit/>
            <w:textInput/>
          </w:ffData>
        </w:fldChar>
      </w:r>
      <w:r w:rsidR="0048746C">
        <w:rPr>
          <w:rFonts w:ascii="Calibri" w:hAnsi="Calibri" w:cs="Arial"/>
          <w:b/>
          <w:sz w:val="20"/>
        </w:rPr>
        <w:instrText xml:space="preserve"> FORMTEXT </w:instrText>
      </w:r>
      <w:r w:rsidR="0048746C">
        <w:rPr>
          <w:rFonts w:ascii="Calibri" w:hAnsi="Calibri" w:cs="Arial"/>
          <w:b/>
          <w:sz w:val="20"/>
        </w:rPr>
      </w:r>
      <w:r w:rsidR="0048746C">
        <w:rPr>
          <w:rFonts w:ascii="Calibri" w:hAnsi="Calibri" w:cs="Arial"/>
          <w:b/>
          <w:sz w:val="20"/>
        </w:rPr>
        <w:fldChar w:fldCharType="separate"/>
      </w:r>
      <w:r w:rsidR="0048746C">
        <w:rPr>
          <w:rFonts w:ascii="Calibri" w:hAnsi="Calibri" w:cs="Arial"/>
          <w:b/>
          <w:noProof/>
          <w:sz w:val="20"/>
        </w:rPr>
        <w:t> </w:t>
      </w:r>
      <w:r w:rsidR="0048746C">
        <w:rPr>
          <w:rFonts w:ascii="Calibri" w:hAnsi="Calibri" w:cs="Arial"/>
          <w:b/>
          <w:noProof/>
          <w:sz w:val="20"/>
        </w:rPr>
        <w:t> </w:t>
      </w:r>
      <w:r w:rsidR="0048746C">
        <w:rPr>
          <w:rFonts w:ascii="Calibri" w:hAnsi="Calibri" w:cs="Arial"/>
          <w:b/>
          <w:noProof/>
          <w:sz w:val="20"/>
        </w:rPr>
        <w:t> </w:t>
      </w:r>
      <w:r w:rsidR="0048746C">
        <w:rPr>
          <w:rFonts w:ascii="Calibri" w:hAnsi="Calibri" w:cs="Arial"/>
          <w:b/>
          <w:noProof/>
          <w:sz w:val="20"/>
        </w:rPr>
        <w:t> </w:t>
      </w:r>
      <w:r w:rsidR="0048746C">
        <w:rPr>
          <w:rFonts w:ascii="Calibri" w:hAnsi="Calibri" w:cs="Arial"/>
          <w:b/>
          <w:noProof/>
          <w:sz w:val="20"/>
        </w:rPr>
        <w:t> </w:t>
      </w:r>
      <w:r w:rsidR="0048746C">
        <w:rPr>
          <w:rFonts w:ascii="Calibri" w:hAnsi="Calibri" w:cs="Arial"/>
          <w:b/>
          <w:sz w:val="20"/>
        </w:rPr>
        <w:fldChar w:fldCharType="end"/>
      </w:r>
    </w:p>
    <w:p w:rsidR="00841391" w:rsidRPr="0079193D" w:rsidRDefault="00841391" w:rsidP="001318B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318B8" w:rsidRPr="006B7E19" w:rsidRDefault="001318B8" w:rsidP="001318B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6B7E19">
        <w:rPr>
          <w:rFonts w:asciiTheme="minorHAnsi" w:hAnsiTheme="minorHAnsi"/>
          <w:b/>
          <w:szCs w:val="24"/>
        </w:rPr>
        <w:t xml:space="preserve">DATOS DE LOS MIEMBROS DEL </w:t>
      </w:r>
      <w:r w:rsidR="00D91DDD">
        <w:rPr>
          <w:rFonts w:asciiTheme="minorHAnsi" w:hAnsiTheme="minorHAnsi"/>
          <w:b/>
          <w:szCs w:val="24"/>
        </w:rPr>
        <w:t>GRUPO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3036"/>
        <w:gridCol w:w="1898"/>
        <w:gridCol w:w="1423"/>
        <w:gridCol w:w="1423"/>
      </w:tblGrid>
      <w:tr w:rsidR="00D91DDD" w:rsidRPr="00D937B0" w:rsidTr="00D91DDD"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91DDD" w:rsidRPr="009E3C56" w:rsidRDefault="00D91DDD" w:rsidP="00361563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3C56">
              <w:rPr>
                <w:rFonts w:asciiTheme="minorHAnsi" w:hAnsiTheme="minorHAnsi"/>
                <w:b/>
                <w:sz w:val="16"/>
                <w:szCs w:val="16"/>
              </w:rPr>
              <w:t>DNI/NIE/</w:t>
            </w:r>
          </w:p>
          <w:p w:rsidR="00D91DDD" w:rsidRPr="006B7E19" w:rsidRDefault="00D91DDD" w:rsidP="00361563">
            <w:pPr>
              <w:spacing w:line="360" w:lineRule="auto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9E3C56">
              <w:rPr>
                <w:rFonts w:asciiTheme="minorHAnsi" w:hAnsiTheme="minorHAnsi"/>
                <w:b/>
                <w:sz w:val="16"/>
                <w:szCs w:val="16"/>
              </w:rPr>
              <w:t>PASAPORTE</w:t>
            </w:r>
          </w:p>
        </w:tc>
        <w:tc>
          <w:tcPr>
            <w:tcW w:w="1649" w:type="pct"/>
            <w:shd w:val="clear" w:color="auto" w:fill="D9D9D9" w:themeFill="background1" w:themeFillShade="D9"/>
            <w:vAlign w:val="center"/>
          </w:tcPr>
          <w:p w:rsidR="00D91DDD" w:rsidRPr="009E3C56" w:rsidRDefault="00D91DDD" w:rsidP="00361563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3C56">
              <w:rPr>
                <w:rFonts w:asciiTheme="minorHAnsi" w:hAnsiTheme="minorHAnsi"/>
                <w:b/>
                <w:sz w:val="16"/>
                <w:szCs w:val="16"/>
              </w:rPr>
              <w:t>APELLIDOS Y NOMBRE</w:t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:rsidR="00D91DDD" w:rsidRPr="009E3C56" w:rsidRDefault="00D91DDD" w:rsidP="00361563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3C56">
              <w:rPr>
                <w:rFonts w:asciiTheme="minorHAnsi" w:hAnsiTheme="minorHAnsi"/>
                <w:b/>
                <w:sz w:val="16"/>
                <w:szCs w:val="16"/>
              </w:rPr>
              <w:t>ENTIDAD A LA QUE PERTENECE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91DDD" w:rsidRPr="009E3C56" w:rsidRDefault="00D91DDD" w:rsidP="005D4C25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TIPO DE VINCULACIÓN CON LA ENTIDAD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91DDD" w:rsidRPr="009E3C56" w:rsidRDefault="00D91DDD" w:rsidP="00361563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DOCTOR: SI/NO</w:t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FE6139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bookmarkStart w:id="3" w:name="_GoBack"/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bookmarkEnd w:id="3"/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49" w:type="pct"/>
            <w:shd w:val="clear" w:color="auto" w:fill="auto"/>
          </w:tcPr>
          <w:p w:rsidR="00D91DDD" w:rsidRPr="0036156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</w:instrText>
            </w:r>
            <w:bookmarkStart w:id="4" w:name="Texto10"/>
            <w:r>
              <w:rPr>
                <w:rFonts w:asciiTheme="minorHAnsi" w:hAnsiTheme="minorHAnsi"/>
                <w:sz w:val="18"/>
                <w:szCs w:val="18"/>
              </w:rPr>
              <w:instrText xml:space="preserve">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31" w:type="pct"/>
            <w:shd w:val="clear" w:color="auto" w:fill="auto"/>
          </w:tcPr>
          <w:p w:rsidR="00D91DDD" w:rsidRPr="0036156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</w:instrText>
            </w:r>
            <w:bookmarkStart w:id="8" w:name="Texto4"/>
            <w:r>
              <w:rPr>
                <w:rFonts w:asciiTheme="minorHAnsi" w:hAnsiTheme="minorHAnsi"/>
                <w:sz w:val="18"/>
                <w:szCs w:val="18"/>
              </w:rPr>
              <w:instrText xml:space="preserve">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49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31" w:type="pct"/>
            <w:shd w:val="clear" w:color="auto" w:fill="auto"/>
          </w:tcPr>
          <w:p w:rsidR="00D91DDD" w:rsidRPr="0036156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4623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sz w:val="18"/>
                <w:szCs w:val="18"/>
              </w:rPr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49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4623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sz w:val="18"/>
                <w:szCs w:val="18"/>
              </w:rPr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49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4623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sz w:val="18"/>
                <w:szCs w:val="18"/>
              </w:rPr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49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4623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sz w:val="18"/>
                <w:szCs w:val="18"/>
              </w:rPr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49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4623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sz w:val="18"/>
                <w:szCs w:val="18"/>
              </w:rPr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361563" w:rsidRDefault="00D91DDD" w:rsidP="00361563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49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F704B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sz w:val="18"/>
                <w:szCs w:val="18"/>
              </w:rPr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Default="00D91DDD">
            <w:r w:rsidRPr="004623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sz w:val="18"/>
                <w:szCs w:val="18"/>
              </w:rPr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D91DDD" w:rsidRPr="00D937B0" w:rsidTr="00D91DDD"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696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49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31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704B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auto"/>
          </w:tcPr>
          <w:p w:rsidR="00D91DDD" w:rsidRPr="00B865A3" w:rsidRDefault="00D91DDD" w:rsidP="00B865A3">
            <w:pPr>
              <w:spacing w:line="360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236B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:rsidR="00260520" w:rsidRDefault="00260520" w:rsidP="0020301A">
      <w:pPr>
        <w:rPr>
          <w:rFonts w:asciiTheme="minorHAnsi" w:hAnsiTheme="minorHAnsi"/>
          <w:sz w:val="16"/>
          <w:szCs w:val="16"/>
        </w:rPr>
      </w:pPr>
    </w:p>
    <w:p w:rsidR="00027949" w:rsidRDefault="006B4ECF" w:rsidP="00A4798E">
      <w:pPr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C</w:t>
      </w:r>
      <w:r w:rsidR="00EC525B">
        <w:rPr>
          <w:rFonts w:asciiTheme="minorHAnsi" w:hAnsiTheme="minorHAnsi"/>
          <w:sz w:val="16"/>
          <w:szCs w:val="16"/>
        </w:rPr>
        <w:t xml:space="preserve">omo </w:t>
      </w:r>
      <w:proofErr w:type="gramStart"/>
      <w:r w:rsidR="00D91DDD">
        <w:rPr>
          <w:rFonts w:asciiTheme="minorHAnsi" w:hAnsiTheme="minorHAnsi"/>
          <w:sz w:val="16"/>
          <w:szCs w:val="16"/>
        </w:rPr>
        <w:t>Responsable</w:t>
      </w:r>
      <w:proofErr w:type="gramEnd"/>
      <w:r w:rsidR="00D91DDD">
        <w:rPr>
          <w:rFonts w:asciiTheme="minorHAnsi" w:hAnsiTheme="minorHAnsi"/>
          <w:sz w:val="16"/>
          <w:szCs w:val="16"/>
        </w:rPr>
        <w:t xml:space="preserve"> del Grupo</w:t>
      </w:r>
      <w:r w:rsidR="00EC525B">
        <w:rPr>
          <w:rFonts w:asciiTheme="minorHAnsi" w:hAnsiTheme="minorHAnsi"/>
          <w:sz w:val="16"/>
          <w:szCs w:val="16"/>
        </w:rPr>
        <w:t xml:space="preserve"> con Referencia </w:t>
      </w:r>
      <w:r w:rsidR="00EC525B">
        <w:rPr>
          <w:rFonts w:asciiTheme="minorHAnsi" w:hAnsiTheme="minorHAnsi"/>
          <w:sz w:val="16"/>
          <w:szCs w:val="16"/>
        </w:rPr>
        <w:fldChar w:fldCharType="begin"/>
      </w:r>
      <w:r w:rsidR="00EC525B">
        <w:rPr>
          <w:rFonts w:asciiTheme="minorHAnsi" w:hAnsiTheme="minorHAnsi"/>
          <w:sz w:val="16"/>
          <w:szCs w:val="16"/>
        </w:rPr>
        <w:instrText xml:space="preserve"> REF Referencia \h </w:instrText>
      </w:r>
      <w:r w:rsidR="00A4798E">
        <w:rPr>
          <w:rFonts w:asciiTheme="minorHAnsi" w:hAnsiTheme="minorHAnsi"/>
          <w:sz w:val="16"/>
          <w:szCs w:val="16"/>
        </w:rPr>
        <w:instrText xml:space="preserve"> \* MERGEFORMAT </w:instrText>
      </w:r>
      <w:r w:rsidR="00EC525B">
        <w:rPr>
          <w:rFonts w:asciiTheme="minorHAnsi" w:hAnsiTheme="minorHAnsi"/>
          <w:sz w:val="16"/>
          <w:szCs w:val="16"/>
        </w:rPr>
      </w:r>
      <w:r w:rsidR="00EC525B">
        <w:rPr>
          <w:rFonts w:asciiTheme="minorHAnsi" w:hAnsiTheme="minorHAnsi"/>
          <w:sz w:val="16"/>
          <w:szCs w:val="16"/>
        </w:rPr>
        <w:fldChar w:fldCharType="separate"/>
      </w:r>
      <w:r w:rsidR="00FE6139">
        <w:rPr>
          <w:rFonts w:ascii="Calibri" w:hAnsi="Calibri" w:cs="Arial"/>
          <w:b/>
          <w:noProof/>
          <w:sz w:val="20"/>
        </w:rPr>
        <w:t xml:space="preserve">     </w:t>
      </w:r>
      <w:r w:rsidR="00EC525B">
        <w:rPr>
          <w:rFonts w:asciiTheme="minorHAnsi" w:hAnsiTheme="minorHAnsi"/>
          <w:sz w:val="16"/>
          <w:szCs w:val="16"/>
        </w:rPr>
        <w:fldChar w:fldCharType="end"/>
      </w:r>
      <w:r w:rsidR="00EC525B">
        <w:rPr>
          <w:rFonts w:asciiTheme="minorHAnsi" w:hAnsiTheme="minorHAnsi"/>
          <w:sz w:val="16"/>
          <w:szCs w:val="16"/>
        </w:rPr>
        <w:t xml:space="preserve">, </w:t>
      </w:r>
      <w:r w:rsidR="00027949">
        <w:rPr>
          <w:rFonts w:asciiTheme="minorHAnsi" w:hAnsiTheme="minorHAnsi"/>
          <w:b/>
          <w:sz w:val="16"/>
          <w:szCs w:val="16"/>
        </w:rPr>
        <w:t>DECLARO</w:t>
      </w:r>
      <w:r w:rsidR="00027949" w:rsidRPr="00B71C1D">
        <w:rPr>
          <w:rFonts w:asciiTheme="minorHAnsi" w:hAnsiTheme="minorHAnsi"/>
          <w:b/>
          <w:sz w:val="16"/>
          <w:szCs w:val="16"/>
        </w:rPr>
        <w:t xml:space="preserve"> que </w:t>
      </w:r>
      <w:r w:rsidR="00027949">
        <w:rPr>
          <w:rFonts w:asciiTheme="minorHAnsi" w:hAnsiTheme="minorHAnsi"/>
          <w:b/>
          <w:sz w:val="16"/>
          <w:szCs w:val="16"/>
        </w:rPr>
        <w:t xml:space="preserve">los Miembros propuestos para su incorporación al </w:t>
      </w:r>
      <w:r w:rsidR="00D91DDD">
        <w:rPr>
          <w:rFonts w:asciiTheme="minorHAnsi" w:hAnsiTheme="minorHAnsi"/>
          <w:b/>
          <w:sz w:val="16"/>
          <w:szCs w:val="16"/>
        </w:rPr>
        <w:t>Grupo</w:t>
      </w:r>
      <w:r w:rsidR="00027949">
        <w:rPr>
          <w:rFonts w:asciiTheme="minorHAnsi" w:hAnsiTheme="minorHAnsi"/>
          <w:b/>
          <w:sz w:val="16"/>
          <w:szCs w:val="16"/>
        </w:rPr>
        <w:t xml:space="preserve"> </w:t>
      </w:r>
      <w:r w:rsidR="00027949">
        <w:rPr>
          <w:rFonts w:asciiTheme="minorHAnsi" w:hAnsiTheme="minorHAnsi"/>
          <w:sz w:val="16"/>
          <w:szCs w:val="16"/>
        </w:rPr>
        <w:t>cumplen con los Requisitos establecidos</w:t>
      </w:r>
      <w:r>
        <w:rPr>
          <w:rFonts w:asciiTheme="minorHAnsi" w:hAnsiTheme="minorHAnsi"/>
          <w:sz w:val="16"/>
          <w:szCs w:val="16"/>
        </w:rPr>
        <w:t xml:space="preserve"> en la Normativa</w:t>
      </w:r>
      <w:r w:rsidR="00027949">
        <w:rPr>
          <w:rFonts w:asciiTheme="minorHAnsi" w:hAnsiTheme="minorHAnsi"/>
          <w:sz w:val="16"/>
          <w:szCs w:val="16"/>
        </w:rPr>
        <w:t>.</w:t>
      </w:r>
    </w:p>
    <w:p w:rsidR="0020301A" w:rsidRPr="0020301A" w:rsidRDefault="0020301A" w:rsidP="0020301A">
      <w:pPr>
        <w:rPr>
          <w:rFonts w:asciiTheme="minorHAnsi" w:hAnsiTheme="minorHAnsi"/>
          <w:sz w:val="16"/>
          <w:szCs w:val="16"/>
        </w:rPr>
      </w:pPr>
    </w:p>
    <w:p w:rsidR="0020301A" w:rsidRDefault="0020301A" w:rsidP="0020301A">
      <w:pPr>
        <w:jc w:val="center"/>
        <w:rPr>
          <w:rFonts w:asciiTheme="minorHAnsi" w:hAnsiTheme="minorHAnsi"/>
          <w:b/>
          <w:sz w:val="16"/>
          <w:szCs w:val="16"/>
        </w:rPr>
      </w:pPr>
    </w:p>
    <w:p w:rsidR="0020301A" w:rsidRPr="0020301A" w:rsidRDefault="0020301A" w:rsidP="0020301A">
      <w:pPr>
        <w:jc w:val="center"/>
        <w:rPr>
          <w:rFonts w:asciiTheme="minorHAnsi" w:hAnsiTheme="minorHAnsi"/>
          <w:b/>
          <w:sz w:val="16"/>
          <w:szCs w:val="16"/>
        </w:rPr>
      </w:pPr>
    </w:p>
    <w:p w:rsidR="0020301A" w:rsidRPr="0020301A" w:rsidRDefault="0020301A" w:rsidP="0020301A">
      <w:pPr>
        <w:spacing w:line="36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20301A" w:rsidRPr="0020301A" w:rsidRDefault="0020301A" w:rsidP="0020301A">
      <w:pPr>
        <w:jc w:val="center"/>
        <w:rPr>
          <w:sz w:val="18"/>
          <w:szCs w:val="18"/>
        </w:rPr>
      </w:pPr>
    </w:p>
    <w:p w:rsidR="0020301A" w:rsidRPr="0020301A" w:rsidRDefault="0020301A" w:rsidP="0020301A">
      <w:pPr>
        <w:jc w:val="center"/>
        <w:rPr>
          <w:sz w:val="18"/>
          <w:szCs w:val="18"/>
        </w:rPr>
      </w:pPr>
    </w:p>
    <w:p w:rsidR="00D91DDD" w:rsidRDefault="00D91DDD" w:rsidP="0020301A">
      <w:pPr>
        <w:jc w:val="center"/>
        <w:rPr>
          <w:rFonts w:ascii="Times New Roman" w:hAnsi="Times New Roman"/>
        </w:rPr>
      </w:pPr>
    </w:p>
    <w:p w:rsidR="00437762" w:rsidRDefault="00437762" w:rsidP="002030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B0C65" w:rsidRDefault="006B7E19" w:rsidP="00C570E1">
      <w:pPr>
        <w:ind w:left="1416" w:firstLine="708"/>
        <w:rPr>
          <w:rFonts w:asciiTheme="minorHAnsi" w:hAnsiTheme="minorHAnsi" w:cs="Arial"/>
          <w:sz w:val="18"/>
          <w:szCs w:val="18"/>
        </w:rPr>
      </w:pPr>
      <w:r w:rsidRPr="000B0D08">
        <w:rPr>
          <w:rFonts w:asciiTheme="minorHAnsi" w:hAnsiTheme="minorHAnsi" w:cs="Arial"/>
          <w:sz w:val="18"/>
          <w:szCs w:val="18"/>
        </w:rPr>
        <w:t>Fdo.:</w:t>
      </w:r>
      <w:r w:rsidR="00B670BB">
        <w:rPr>
          <w:rFonts w:asciiTheme="minorHAnsi" w:hAnsiTheme="minorHAnsi" w:cs="Arial"/>
          <w:sz w:val="18"/>
          <w:szCs w:val="18"/>
        </w:rPr>
        <w:t xml:space="preserve"> </w:t>
      </w:r>
      <w:r w:rsidR="009A3CFE">
        <w:rPr>
          <w:rFonts w:asciiTheme="minorHAnsi" w:hAnsiTheme="minorHAnsi" w:cs="Arial"/>
          <w:sz w:val="18"/>
          <w:szCs w:val="18"/>
        </w:rPr>
        <w:fldChar w:fldCharType="begin"/>
      </w:r>
      <w:r w:rsidR="009A3CFE">
        <w:rPr>
          <w:rFonts w:asciiTheme="minorHAnsi" w:hAnsiTheme="minorHAnsi" w:cs="Arial"/>
          <w:sz w:val="18"/>
          <w:szCs w:val="18"/>
        </w:rPr>
        <w:instrText xml:space="preserve"> REF IP \h </w:instrText>
      </w:r>
      <w:r w:rsidR="009A3CFE">
        <w:rPr>
          <w:rFonts w:asciiTheme="minorHAnsi" w:hAnsiTheme="minorHAnsi" w:cs="Arial"/>
          <w:sz w:val="18"/>
          <w:szCs w:val="18"/>
        </w:rPr>
      </w:r>
      <w:r w:rsidR="009A3CFE">
        <w:rPr>
          <w:rFonts w:asciiTheme="minorHAnsi" w:hAnsiTheme="minorHAnsi" w:cs="Arial"/>
          <w:sz w:val="18"/>
          <w:szCs w:val="18"/>
        </w:rPr>
        <w:fldChar w:fldCharType="separate"/>
      </w:r>
      <w:r w:rsidR="00FE6139">
        <w:rPr>
          <w:rFonts w:ascii="Calibri" w:hAnsi="Calibri" w:cs="Arial"/>
          <w:b/>
          <w:noProof/>
          <w:sz w:val="20"/>
        </w:rPr>
        <w:t xml:space="preserve">     </w:t>
      </w:r>
      <w:r w:rsidR="009A3CFE">
        <w:rPr>
          <w:rFonts w:asciiTheme="minorHAnsi" w:hAnsiTheme="minorHAnsi" w:cs="Arial"/>
          <w:sz w:val="18"/>
          <w:szCs w:val="18"/>
        </w:rPr>
        <w:fldChar w:fldCharType="end"/>
      </w:r>
    </w:p>
    <w:p w:rsidR="00D91DDD" w:rsidRDefault="00D91DDD" w:rsidP="00C570E1">
      <w:pPr>
        <w:ind w:left="1416" w:firstLine="708"/>
        <w:rPr>
          <w:rFonts w:asciiTheme="minorHAnsi" w:hAnsiTheme="minorHAnsi" w:cs="Arial"/>
          <w:sz w:val="18"/>
          <w:szCs w:val="18"/>
        </w:rPr>
      </w:pPr>
    </w:p>
    <w:p w:rsidR="00D91DDD" w:rsidRDefault="00D91DDD" w:rsidP="00C570E1">
      <w:pPr>
        <w:ind w:left="1416" w:firstLine="708"/>
        <w:rPr>
          <w:rFonts w:asciiTheme="minorHAnsi" w:hAnsiTheme="minorHAnsi" w:cs="Arial"/>
          <w:sz w:val="18"/>
          <w:szCs w:val="18"/>
        </w:rPr>
      </w:pPr>
    </w:p>
    <w:p w:rsidR="00D91DDD" w:rsidRDefault="00D91DDD" w:rsidP="00C570E1">
      <w:pPr>
        <w:ind w:left="1416" w:firstLine="708"/>
        <w:rPr>
          <w:rFonts w:asciiTheme="minorHAnsi" w:hAnsiTheme="minorHAnsi" w:cs="Arial"/>
          <w:sz w:val="18"/>
          <w:szCs w:val="18"/>
        </w:rPr>
      </w:pPr>
    </w:p>
    <w:p w:rsidR="00D91DDD" w:rsidRDefault="00D91DDD" w:rsidP="00C570E1">
      <w:pPr>
        <w:ind w:left="1416" w:firstLine="708"/>
        <w:rPr>
          <w:rFonts w:asciiTheme="minorHAnsi" w:hAnsiTheme="minorHAnsi" w:cs="Arial"/>
          <w:sz w:val="18"/>
          <w:szCs w:val="18"/>
        </w:rPr>
      </w:pPr>
    </w:p>
    <w:p w:rsidR="00D91DDD" w:rsidRDefault="00D91DDD" w:rsidP="00C570E1">
      <w:pPr>
        <w:ind w:left="1416" w:firstLine="708"/>
        <w:rPr>
          <w:rFonts w:asciiTheme="minorHAnsi" w:hAnsiTheme="minorHAnsi" w:cs="Arial"/>
          <w:sz w:val="18"/>
          <w:szCs w:val="18"/>
        </w:rPr>
      </w:pPr>
    </w:p>
    <w:p w:rsidR="00172A24" w:rsidRDefault="00172A24" w:rsidP="00172A24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aconcuadrcula"/>
        <w:tblW w:w="93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172A24" w:rsidTr="00172A24">
        <w:trPr>
          <w:trHeight w:val="440"/>
        </w:trPr>
        <w:tc>
          <w:tcPr>
            <w:tcW w:w="9395" w:type="dxa"/>
            <w:vAlign w:val="center"/>
          </w:tcPr>
          <w:p w:rsidR="00172A24" w:rsidRPr="00172A24" w:rsidRDefault="00172A24" w:rsidP="00172A24">
            <w:pPr>
              <w:jc w:val="center"/>
              <w:rPr>
                <w:rFonts w:ascii="Calibri" w:hAnsi="Calibri"/>
                <w:b/>
              </w:rPr>
            </w:pPr>
            <w:r w:rsidRPr="00172A24">
              <w:rPr>
                <w:rFonts w:ascii="Calibri" w:hAnsi="Calibri"/>
                <w:b/>
              </w:rPr>
              <w:lastRenderedPageBreak/>
              <w:t>INSTRUCCIONES</w:t>
            </w:r>
          </w:p>
        </w:tc>
      </w:tr>
      <w:tr w:rsidR="00172A24" w:rsidTr="00EB5BC1">
        <w:trPr>
          <w:trHeight w:val="2295"/>
        </w:trPr>
        <w:tc>
          <w:tcPr>
            <w:tcW w:w="9395" w:type="dxa"/>
            <w:tcBorders>
              <w:bottom w:val="single" w:sz="2" w:space="0" w:color="auto"/>
            </w:tcBorders>
          </w:tcPr>
          <w:tbl>
            <w:tblPr>
              <w:tblStyle w:val="Tablaconcuadrcula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179"/>
            </w:tblGrid>
            <w:tr w:rsidR="00172A24" w:rsidTr="00D56127">
              <w:tc>
                <w:tcPr>
                  <w:tcW w:w="9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A24" w:rsidRPr="00D91DDD" w:rsidRDefault="00172A24" w:rsidP="003F3714">
                  <w:pPr>
                    <w:jc w:val="both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D91DDD" w:rsidRPr="00D91DDD" w:rsidRDefault="00D91DDD" w:rsidP="00D91DDD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D91DDD">
                    <w:rPr>
                      <w:rFonts w:asciiTheme="minorHAnsi" w:hAnsiTheme="minorHAnsi"/>
                      <w:sz w:val="22"/>
                    </w:rPr>
                    <w:t xml:space="preserve">Para dar de alta a un nuevo Grupo de Investigación o para modificar sus componentes (altas o bajas de miembros del Grupo) tendrá que acceder al Sistema de Información Científica de Andalucía (SICA) con sus claves de investigador y realizar cualquier tipo de ajuste desde la pestaña Agrup-AN. </w:t>
                  </w:r>
                  <w:r w:rsidRPr="006B4ECF">
                    <w:rPr>
                      <w:rFonts w:asciiTheme="minorHAnsi" w:hAnsiTheme="minorHAnsi"/>
                      <w:sz w:val="22"/>
                    </w:rPr>
                    <w:t xml:space="preserve">Más detalles en </w:t>
                  </w:r>
                  <w:hyperlink r:id="rId8" w:history="1">
                    <w:r w:rsidR="006B4ECF" w:rsidRPr="00A9348F">
                      <w:rPr>
                        <w:rStyle w:val="Hipervnculo"/>
                        <w:rFonts w:asciiTheme="minorHAnsi" w:hAnsiTheme="minorHAnsi"/>
                        <w:sz w:val="22"/>
                      </w:rPr>
                      <w:t>https://sica2.cica.es/investigan/public/SICA_FAQs.pdf</w:t>
                    </w:r>
                  </w:hyperlink>
                  <w:r w:rsidR="006B4EC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D91DDD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</w:p>
                <w:p w:rsidR="00D91DDD" w:rsidRDefault="00D91DDD" w:rsidP="00D91DDD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  <w:p w:rsidR="00D91DDD" w:rsidRDefault="00D91DDD" w:rsidP="00D91DDD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D91DDD">
                    <w:rPr>
                      <w:rFonts w:asciiTheme="minorHAnsi" w:hAnsiTheme="minorHAnsi"/>
                      <w:b/>
                      <w:sz w:val="22"/>
                    </w:rPr>
                    <w:t>Requisitos para crear un grupo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>:</w:t>
                  </w:r>
                </w:p>
                <w:p w:rsidR="00D91DDD" w:rsidRPr="00D91DDD" w:rsidRDefault="00D91DDD" w:rsidP="00D91DDD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  <w:p w:rsidR="00D91DDD" w:rsidRPr="00D91DDD" w:rsidRDefault="00D91DDD" w:rsidP="00D91DDD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D91DDD">
                    <w:rPr>
                      <w:rFonts w:asciiTheme="minorHAnsi" w:hAnsiTheme="minorHAnsi"/>
                      <w:sz w:val="22"/>
                    </w:rPr>
                    <w:t>El Grupo de investigación deberá estar formado por un mínimo de 5 miembros de los que al menos 3 deben ser doctores activos y 2 titulados superiores. El Grupo de Investigación contará con una persona “</w:t>
                  </w:r>
                  <w:proofErr w:type="gramStart"/>
                  <w:r w:rsidRPr="00D91DDD">
                    <w:rPr>
                      <w:rFonts w:asciiTheme="minorHAnsi" w:hAnsiTheme="minorHAnsi"/>
                      <w:sz w:val="22"/>
                    </w:rPr>
                    <w:t>Responsable</w:t>
                  </w:r>
                  <w:proofErr w:type="gramEnd"/>
                  <w:r w:rsidRPr="00D91DDD">
                    <w:rPr>
                      <w:rFonts w:asciiTheme="minorHAnsi" w:hAnsiTheme="minorHAnsi"/>
                      <w:sz w:val="22"/>
                    </w:rPr>
                    <w:t>” del Grupo.</w:t>
                  </w:r>
                </w:p>
                <w:p w:rsidR="00D91DDD" w:rsidRDefault="00D91DDD" w:rsidP="00D91DDD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D91DDD">
                    <w:rPr>
                      <w:rFonts w:asciiTheme="minorHAnsi" w:hAnsiTheme="minorHAnsi"/>
                      <w:sz w:val="22"/>
                    </w:rPr>
                    <w:t xml:space="preserve">Todos los componentes del Grupo de Investigación considerados como miembros deben estar vinculados a alguna institución andaluza. </w:t>
                  </w:r>
                </w:p>
                <w:p w:rsidR="009D15F4" w:rsidRPr="00D91DDD" w:rsidRDefault="009D15F4" w:rsidP="00D91DDD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No se podrá pertenecer a más de un Grupo de Investigación</w:t>
                  </w:r>
                </w:p>
                <w:p w:rsidR="00D91DDD" w:rsidRDefault="00D91DDD" w:rsidP="00D91DDD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D91DDD">
                    <w:rPr>
                      <w:rFonts w:asciiTheme="minorHAnsi" w:hAnsiTheme="minorHAnsi"/>
                      <w:sz w:val="22"/>
                    </w:rPr>
                    <w:t>La consideración de doctor activo se refiere a tener producción y/o actividad científica el año anterior al actual en alguno de los siguientes ítems: dirección tesis doctoral, aportación a congreso, publicación en revistas, libros o capítulos de libro, propiedad industrial e intelectual, catálogo de obra artística, proyectos I+D+i y ayudas, convenios y contratos, organización de congresos y exposiciones o participación en ensayos clínicos.</w:t>
                  </w:r>
                </w:p>
                <w:p w:rsidR="008A24B5" w:rsidRPr="008A24B5" w:rsidRDefault="008A24B5" w:rsidP="008A24B5">
                  <w:pPr>
                    <w:ind w:left="360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  <w:p w:rsidR="00D91DDD" w:rsidRDefault="008A24B5" w:rsidP="00D91DDD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8A24B5">
                    <w:rPr>
                      <w:rFonts w:asciiTheme="minorHAnsi" w:hAnsiTheme="minorHAnsi"/>
                      <w:b/>
                      <w:sz w:val="22"/>
                    </w:rPr>
                    <w:t>R</w:t>
                  </w:r>
                  <w:r w:rsidR="00D91DDD" w:rsidRPr="008A24B5">
                    <w:rPr>
                      <w:rFonts w:asciiTheme="minorHAnsi" w:hAnsiTheme="minorHAnsi"/>
                      <w:b/>
                      <w:sz w:val="22"/>
                    </w:rPr>
                    <w:t>equisitos para ser Responsable de un Grupo de Investigación</w:t>
                  </w:r>
                  <w:r w:rsidR="00D91DDD" w:rsidRPr="00D91DDD">
                    <w:rPr>
                      <w:rFonts w:asciiTheme="minorHAnsi" w:hAnsiTheme="minorHAnsi"/>
                      <w:sz w:val="22"/>
                    </w:rPr>
                    <w:t>:</w:t>
                  </w:r>
                </w:p>
                <w:p w:rsidR="008A24B5" w:rsidRPr="00D91DDD" w:rsidRDefault="008A24B5" w:rsidP="00D91DDD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  <w:p w:rsidR="00D91DDD" w:rsidRPr="008A24B5" w:rsidRDefault="00D91DDD" w:rsidP="008A24B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8A24B5">
                    <w:rPr>
                      <w:rFonts w:asciiTheme="minorHAnsi" w:hAnsiTheme="minorHAnsi"/>
                      <w:sz w:val="22"/>
                    </w:rPr>
                    <w:t>Ser doctor/a.</w:t>
                  </w:r>
                </w:p>
                <w:p w:rsidR="00D91DDD" w:rsidRPr="008A24B5" w:rsidRDefault="00D91DDD" w:rsidP="008A24B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8A24B5">
                    <w:rPr>
                      <w:rFonts w:asciiTheme="minorHAnsi" w:hAnsiTheme="minorHAnsi"/>
                      <w:sz w:val="22"/>
                    </w:rPr>
                    <w:t>Estar vinculado/a de forma estable a una entidad registrada como Agente Andaluz del Conocimiento. En los Grupos de Investigación de la Universidad de Granada, la vinculación estable del responsable debe ser con la Universidad de Granada.</w:t>
                  </w:r>
                </w:p>
                <w:p w:rsidR="00172A24" w:rsidRDefault="00D91DDD" w:rsidP="008A24B5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8A24B5">
                    <w:rPr>
                      <w:rFonts w:asciiTheme="minorHAnsi" w:hAnsiTheme="minorHAnsi"/>
                      <w:sz w:val="22"/>
                    </w:rPr>
                    <w:t>No tener adscripción con ningún otro Grupo de Investigación.</w:t>
                  </w:r>
                </w:p>
                <w:p w:rsidR="008A24B5" w:rsidRDefault="008A24B5" w:rsidP="008A24B5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  <w:p w:rsidR="008A24B5" w:rsidRPr="008A24B5" w:rsidRDefault="008A24B5" w:rsidP="008A24B5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6B4ECF">
                    <w:rPr>
                      <w:rFonts w:asciiTheme="minorHAnsi" w:hAnsiTheme="minorHAnsi"/>
                      <w:color w:val="C00000"/>
                      <w:sz w:val="22"/>
                    </w:rPr>
                    <w:t xml:space="preserve">Este impreso, junto con la evidencia de que el </w:t>
                  </w:r>
                  <w:r w:rsidR="006B4ECF">
                    <w:rPr>
                      <w:rFonts w:asciiTheme="minorHAnsi" w:hAnsiTheme="minorHAnsi"/>
                      <w:color w:val="C00000"/>
                      <w:sz w:val="22"/>
                    </w:rPr>
                    <w:t>G</w:t>
                  </w:r>
                  <w:r w:rsidRPr="006B4ECF">
                    <w:rPr>
                      <w:rFonts w:asciiTheme="minorHAnsi" w:hAnsiTheme="minorHAnsi"/>
                      <w:color w:val="C00000"/>
                      <w:sz w:val="22"/>
                    </w:rPr>
                    <w:t>rupo ha sido dado de alta y aparece en SICA, deberá remitirse por correo electrónico</w:t>
                  </w:r>
                  <w:r w:rsidRPr="008A24B5">
                    <w:rPr>
                      <w:rFonts w:asciiTheme="minorHAnsi" w:hAnsiTheme="minorHAnsi"/>
                      <w:sz w:val="22"/>
                    </w:rPr>
                    <w:t xml:space="preserve"> a la dirección del Vicerrectorado de Investigación y Transferencia </w:t>
                  </w:r>
                  <w:r w:rsidRPr="006B4ECF">
                    <w:rPr>
                      <w:rFonts w:asciiTheme="minorHAnsi" w:hAnsiTheme="minorHAnsi"/>
                      <w:sz w:val="22"/>
                    </w:rPr>
                    <w:t>(</w:t>
                  </w:r>
                  <w:hyperlink r:id="rId9" w:history="1">
                    <w:r w:rsidR="006B4ECF" w:rsidRPr="006B4ECF">
                      <w:rPr>
                        <w:rStyle w:val="Hipervnculo"/>
                        <w:rFonts w:asciiTheme="minorHAnsi" w:hAnsiTheme="minorHAnsi"/>
                        <w:sz w:val="22"/>
                      </w:rPr>
                      <w:t>gruposinvestigacion@ugr.es</w:t>
                    </w:r>
                  </w:hyperlink>
                  <w:r w:rsidRPr="006B4ECF">
                    <w:rPr>
                      <w:rFonts w:asciiTheme="minorHAnsi" w:hAnsiTheme="minorHAnsi"/>
                      <w:sz w:val="22"/>
                    </w:rPr>
                    <w:t>).</w:t>
                  </w:r>
                </w:p>
                <w:p w:rsidR="008A24B5" w:rsidRPr="008A24B5" w:rsidRDefault="008A24B5" w:rsidP="008A24B5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  <w:p w:rsidR="00172A24" w:rsidRPr="00D91DDD" w:rsidRDefault="00172A24" w:rsidP="008A24B5">
                  <w:pPr>
                    <w:jc w:val="both"/>
                    <w:rPr>
                      <w:rFonts w:ascii="Times New Roman" w:hAnsi="Times New Roman"/>
                      <w:color w:val="0070C0"/>
                      <w:sz w:val="22"/>
                    </w:rPr>
                  </w:pPr>
                </w:p>
              </w:tc>
            </w:tr>
          </w:tbl>
          <w:p w:rsidR="00172A24" w:rsidRDefault="00172A24" w:rsidP="00B865A3"/>
        </w:tc>
      </w:tr>
    </w:tbl>
    <w:p w:rsidR="003F3714" w:rsidRPr="00540084" w:rsidRDefault="003F3714" w:rsidP="003F3714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sectPr w:rsidR="003F3714" w:rsidRPr="00540084" w:rsidSect="003F3714">
      <w:headerReference w:type="default" r:id="rId10"/>
      <w:footerReference w:type="even" r:id="rId11"/>
      <w:footerReference w:type="default" r:id="rId12"/>
      <w:pgSz w:w="11906" w:h="16838"/>
      <w:pgMar w:top="2084" w:right="1274" w:bottom="1276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E49" w:rsidRDefault="00374E49">
      <w:r>
        <w:separator/>
      </w:r>
    </w:p>
  </w:endnote>
  <w:endnote w:type="continuationSeparator" w:id="0">
    <w:p w:rsidR="00374E49" w:rsidRDefault="0037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14" w:rsidRDefault="003F3714" w:rsidP="007750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14" w:rsidRDefault="003F3714" w:rsidP="001F1F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C63" w:rsidRPr="00554145" w:rsidRDefault="00961C63" w:rsidP="00961C63">
    <w:pPr>
      <w:ind w:left="851"/>
      <w:rPr>
        <w:rFonts w:ascii="Palatino" w:hAnsi="Palatino"/>
        <w:sz w:val="16"/>
        <w:szCs w:val="16"/>
      </w:rPr>
    </w:pPr>
    <w:r w:rsidRPr="005E12CE">
      <w:rPr>
        <w:rFonts w:ascii="Palatino" w:hAnsi="Palatino"/>
        <w:sz w:val="16"/>
        <w:szCs w:val="16"/>
      </w:rPr>
      <w:t>Centro de Transferencia Tecnológica</w:t>
    </w:r>
    <w:r>
      <w:rPr>
        <w:rFonts w:ascii="Palatino" w:hAnsi="Palatino"/>
        <w:sz w:val="16"/>
        <w:szCs w:val="16"/>
      </w:rPr>
      <w:t>. Gran Vía 48, 18071 Granada | Tfno. 958 24 30 07 | investigacion@ugr.es |</w:t>
    </w:r>
    <w:r w:rsidRPr="005E12CE">
      <w:rPr>
        <w:rFonts w:ascii="Palatino" w:hAnsi="Palatino"/>
        <w:sz w:val="16"/>
        <w:szCs w:val="16"/>
      </w:rPr>
      <w:t xml:space="preserve"> ugr.es</w:t>
    </w:r>
  </w:p>
  <w:p w:rsidR="003F3714" w:rsidRPr="007475CA" w:rsidRDefault="003F3714" w:rsidP="00E50484">
    <w:pPr>
      <w:jc w:val="both"/>
      <w:rPr>
        <w:rFonts w:ascii="Arial" w:hAnsi="Arial"/>
        <w:spacing w:val="-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E49" w:rsidRDefault="00374E49">
      <w:r>
        <w:separator/>
      </w:r>
    </w:p>
  </w:footnote>
  <w:footnote w:type="continuationSeparator" w:id="0">
    <w:p w:rsidR="00374E49" w:rsidRDefault="0037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245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5"/>
    </w:tblGrid>
    <w:tr w:rsidR="00961C63" w:rsidTr="00AA52FA">
      <w:trPr>
        <w:trHeight w:val="742"/>
      </w:trPr>
      <w:tc>
        <w:tcPr>
          <w:tcW w:w="2245" w:type="dxa"/>
        </w:tcPr>
        <w:p w:rsidR="00961C63" w:rsidRPr="00780A58" w:rsidRDefault="00961C63" w:rsidP="00961C63">
          <w:r>
            <w:rPr>
              <w:noProof/>
              <w:lang w:val="es-ES"/>
            </w:rPr>
            <w:drawing>
              <wp:anchor distT="0" distB="0" distL="114300" distR="114300" simplePos="0" relativeHeight="251659264" behindDoc="1" locked="0" layoutInCell="1" allowOverlap="1" wp14:anchorId="5A11D3FA" wp14:editId="78FE0FC9">
                <wp:simplePos x="0" y="0"/>
                <wp:positionH relativeFrom="column">
                  <wp:posOffset>55880</wp:posOffset>
                </wp:positionH>
                <wp:positionV relativeFrom="paragraph">
                  <wp:posOffset>26035</wp:posOffset>
                </wp:positionV>
                <wp:extent cx="2407920" cy="678180"/>
                <wp:effectExtent l="0" t="0" r="0" b="7620"/>
                <wp:wrapNone/>
                <wp:docPr id="10" name="Imagen 10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61C63" w:rsidRPr="00FF66A8" w:rsidRDefault="00961C63" w:rsidP="00961C63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081E3" wp14:editId="1F73C2A6">
              <wp:simplePos x="0" y="0"/>
              <wp:positionH relativeFrom="column">
                <wp:posOffset>-123825</wp:posOffset>
              </wp:positionH>
              <wp:positionV relativeFrom="paragraph">
                <wp:posOffset>137795</wp:posOffset>
              </wp:positionV>
              <wp:extent cx="3114675" cy="161925"/>
              <wp:effectExtent l="0" t="0" r="9525" b="9525"/>
              <wp:wrapNone/>
              <wp:docPr id="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63" w:rsidRPr="00361563" w:rsidRDefault="00961C63" w:rsidP="00961C63">
                          <w:pPr>
                            <w:rPr>
                              <w:rFonts w:ascii="Palatino" w:hAnsi="Palatino"/>
                              <w:b/>
                              <w:sz w:val="18"/>
                              <w:szCs w:val="18"/>
                            </w:rPr>
                          </w:pPr>
                          <w:r w:rsidRPr="00361563">
                            <w:rPr>
                              <w:rFonts w:ascii="Palatino" w:hAnsi="Palatino"/>
                              <w:b/>
                              <w:sz w:val="18"/>
                              <w:szCs w:val="18"/>
                            </w:rPr>
                            <w:t>Vicerrectorado de Investigación y Transferencia</w:t>
                          </w:r>
                        </w:p>
                        <w:p w:rsidR="00961C63" w:rsidRPr="00554145" w:rsidRDefault="00961C63" w:rsidP="00961C63">
                          <w:pPr>
                            <w:rPr>
                              <w:rFonts w:ascii="Palatino" w:hAnsi="Palatino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5B081E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.75pt;margin-top:10.85pt;width:245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" stroked="f">
              <v:textbox inset="2mm,0,0,0">
                <w:txbxContent>
                  <w:p w:rsidR="00961C63" w:rsidRPr="00361563" w:rsidRDefault="00961C63" w:rsidP="00961C63">
                    <w:pPr>
                      <w:rPr>
                        <w:rFonts w:ascii="Palatino" w:hAnsi="Palatino"/>
                        <w:b/>
                        <w:sz w:val="18"/>
                        <w:szCs w:val="18"/>
                      </w:rPr>
                    </w:pPr>
                    <w:r w:rsidRPr="00361563">
                      <w:rPr>
                        <w:rFonts w:ascii="Palatino" w:hAnsi="Palatino"/>
                        <w:b/>
                        <w:sz w:val="18"/>
                        <w:szCs w:val="18"/>
                      </w:rPr>
                      <w:t>Vicerrectorado de Investigación y Transferencia</w:t>
                    </w:r>
                  </w:p>
                  <w:p w:rsidR="00961C63" w:rsidRPr="00554145" w:rsidRDefault="00961C63" w:rsidP="00961C63">
                    <w:pPr>
                      <w:rPr>
                        <w:rFonts w:ascii="Palatino" w:hAnsi="Palatino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61C63" w:rsidRPr="007B2591" w:rsidRDefault="00961C63" w:rsidP="00961C63">
    <w:pPr>
      <w:pStyle w:val="Encabezado"/>
      <w:tabs>
        <w:tab w:val="clear" w:pos="4252"/>
        <w:tab w:val="clear" w:pos="8504"/>
        <w:tab w:val="left" w:pos="6570"/>
      </w:tabs>
      <w:rPr>
        <w:rFonts w:ascii="Garamond" w:hAnsi="Garamond"/>
        <w:szCs w:val="24"/>
      </w:rPr>
    </w:pPr>
    <w:r>
      <w:rPr>
        <w:rFonts w:ascii="Garamond" w:hAnsi="Garamond"/>
        <w:szCs w:val="24"/>
      </w:rPr>
      <w:tab/>
    </w:r>
  </w:p>
  <w:p w:rsidR="003F3714" w:rsidRPr="00FF66A8" w:rsidRDefault="003F3714" w:rsidP="00FF66A8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3F3714" w:rsidRPr="007B2591" w:rsidRDefault="003F3714" w:rsidP="00361563">
    <w:pPr>
      <w:pStyle w:val="Encabezado"/>
      <w:tabs>
        <w:tab w:val="clear" w:pos="4252"/>
        <w:tab w:val="clear" w:pos="8504"/>
        <w:tab w:val="left" w:pos="6570"/>
      </w:tabs>
      <w:rPr>
        <w:rFonts w:ascii="Garamond" w:hAnsi="Garamond"/>
        <w:szCs w:val="24"/>
      </w:rPr>
    </w:pPr>
    <w:r>
      <w:rPr>
        <w:rFonts w:ascii="Garamond" w:hAnsi="Garamond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BCD"/>
    <w:multiLevelType w:val="hybridMultilevel"/>
    <w:tmpl w:val="1696FBAC"/>
    <w:lvl w:ilvl="0" w:tplc="2F483D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7364E"/>
    <w:multiLevelType w:val="hybridMultilevel"/>
    <w:tmpl w:val="25FCA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1D33"/>
    <w:multiLevelType w:val="hybridMultilevel"/>
    <w:tmpl w:val="1696FBAC"/>
    <w:lvl w:ilvl="0" w:tplc="2F483D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DF4624"/>
    <w:multiLevelType w:val="hybridMultilevel"/>
    <w:tmpl w:val="C0F4090A"/>
    <w:lvl w:ilvl="0" w:tplc="32508A3E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77283B"/>
    <w:multiLevelType w:val="hybridMultilevel"/>
    <w:tmpl w:val="C0F4090A"/>
    <w:lvl w:ilvl="0" w:tplc="32508A3E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976304"/>
    <w:multiLevelType w:val="hybridMultilevel"/>
    <w:tmpl w:val="B832E750"/>
    <w:lvl w:ilvl="0" w:tplc="C98A3B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6095515"/>
    <w:multiLevelType w:val="hybridMultilevel"/>
    <w:tmpl w:val="C0F4090A"/>
    <w:lvl w:ilvl="0" w:tplc="32508A3E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C561802"/>
    <w:multiLevelType w:val="hybridMultilevel"/>
    <w:tmpl w:val="36AE2A72"/>
    <w:lvl w:ilvl="0" w:tplc="9530EF76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2E0F3822"/>
    <w:multiLevelType w:val="hybridMultilevel"/>
    <w:tmpl w:val="616CFBDA"/>
    <w:lvl w:ilvl="0" w:tplc="5F06EC7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F11724B"/>
    <w:multiLevelType w:val="hybridMultilevel"/>
    <w:tmpl w:val="3272B2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11F69"/>
    <w:multiLevelType w:val="hybridMultilevel"/>
    <w:tmpl w:val="F60EFEB4"/>
    <w:lvl w:ilvl="0" w:tplc="73CCC56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44B80"/>
    <w:multiLevelType w:val="multilevel"/>
    <w:tmpl w:val="413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A61D8"/>
    <w:multiLevelType w:val="hybridMultilevel"/>
    <w:tmpl w:val="C84E0C58"/>
    <w:lvl w:ilvl="0" w:tplc="B5FADB26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3" w15:restartNumberingAfterBreak="0">
    <w:nsid w:val="6CA53A8B"/>
    <w:multiLevelType w:val="hybridMultilevel"/>
    <w:tmpl w:val="57D03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22DC4"/>
    <w:multiLevelType w:val="hybridMultilevel"/>
    <w:tmpl w:val="7E00602E"/>
    <w:lvl w:ilvl="0" w:tplc="429CA6D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5" w15:restartNumberingAfterBreak="0">
    <w:nsid w:val="72992E31"/>
    <w:multiLevelType w:val="hybridMultilevel"/>
    <w:tmpl w:val="B3B848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27"/>
    <w:rsid w:val="00002E7F"/>
    <w:rsid w:val="000035A7"/>
    <w:rsid w:val="00012E94"/>
    <w:rsid w:val="00014BB5"/>
    <w:rsid w:val="0001742B"/>
    <w:rsid w:val="000209E1"/>
    <w:rsid w:val="00025EC7"/>
    <w:rsid w:val="00027949"/>
    <w:rsid w:val="00031B7A"/>
    <w:rsid w:val="00033F2B"/>
    <w:rsid w:val="00034CCE"/>
    <w:rsid w:val="00037091"/>
    <w:rsid w:val="00040BE3"/>
    <w:rsid w:val="00041025"/>
    <w:rsid w:val="0004165F"/>
    <w:rsid w:val="000466DA"/>
    <w:rsid w:val="00046AB5"/>
    <w:rsid w:val="00046C43"/>
    <w:rsid w:val="000506CB"/>
    <w:rsid w:val="00052E0C"/>
    <w:rsid w:val="000534EF"/>
    <w:rsid w:val="00054C39"/>
    <w:rsid w:val="000552EA"/>
    <w:rsid w:val="00061211"/>
    <w:rsid w:val="00063574"/>
    <w:rsid w:val="00065038"/>
    <w:rsid w:val="00070F90"/>
    <w:rsid w:val="00074832"/>
    <w:rsid w:val="0007716B"/>
    <w:rsid w:val="0008114A"/>
    <w:rsid w:val="000819CD"/>
    <w:rsid w:val="0008568A"/>
    <w:rsid w:val="000918E0"/>
    <w:rsid w:val="00097D2A"/>
    <w:rsid w:val="00097D90"/>
    <w:rsid w:val="000A1020"/>
    <w:rsid w:val="000A46C1"/>
    <w:rsid w:val="000A48B4"/>
    <w:rsid w:val="000A4995"/>
    <w:rsid w:val="000A4BEE"/>
    <w:rsid w:val="000A4F56"/>
    <w:rsid w:val="000B0C65"/>
    <w:rsid w:val="000B0CE4"/>
    <w:rsid w:val="000B0D08"/>
    <w:rsid w:val="000B0DE0"/>
    <w:rsid w:val="000B2B35"/>
    <w:rsid w:val="000B2EFE"/>
    <w:rsid w:val="000B4FB7"/>
    <w:rsid w:val="000B540D"/>
    <w:rsid w:val="000B6808"/>
    <w:rsid w:val="000C291B"/>
    <w:rsid w:val="000C3294"/>
    <w:rsid w:val="000C7ACE"/>
    <w:rsid w:val="000C7C99"/>
    <w:rsid w:val="000D2E90"/>
    <w:rsid w:val="000D5157"/>
    <w:rsid w:val="000E51A7"/>
    <w:rsid w:val="000E6D07"/>
    <w:rsid w:val="000E7295"/>
    <w:rsid w:val="000E7ECA"/>
    <w:rsid w:val="000F1546"/>
    <w:rsid w:val="000F2433"/>
    <w:rsid w:val="000F46E8"/>
    <w:rsid w:val="000F49FC"/>
    <w:rsid w:val="000F5633"/>
    <w:rsid w:val="000F5B2D"/>
    <w:rsid w:val="00100814"/>
    <w:rsid w:val="001008B0"/>
    <w:rsid w:val="001013F9"/>
    <w:rsid w:val="001026B7"/>
    <w:rsid w:val="00104AF3"/>
    <w:rsid w:val="00106459"/>
    <w:rsid w:val="00106FB7"/>
    <w:rsid w:val="00110D8B"/>
    <w:rsid w:val="00111DBF"/>
    <w:rsid w:val="001155DD"/>
    <w:rsid w:val="00116382"/>
    <w:rsid w:val="00121094"/>
    <w:rsid w:val="00121E99"/>
    <w:rsid w:val="00125254"/>
    <w:rsid w:val="001253D7"/>
    <w:rsid w:val="001278FF"/>
    <w:rsid w:val="001318B8"/>
    <w:rsid w:val="0013462B"/>
    <w:rsid w:val="00141504"/>
    <w:rsid w:val="0014275D"/>
    <w:rsid w:val="00142C5A"/>
    <w:rsid w:val="0014443E"/>
    <w:rsid w:val="00145FB7"/>
    <w:rsid w:val="001552CA"/>
    <w:rsid w:val="00163A44"/>
    <w:rsid w:val="00172A24"/>
    <w:rsid w:val="00185575"/>
    <w:rsid w:val="00191C91"/>
    <w:rsid w:val="00194319"/>
    <w:rsid w:val="00197565"/>
    <w:rsid w:val="001A47B4"/>
    <w:rsid w:val="001A5A2E"/>
    <w:rsid w:val="001A6CC7"/>
    <w:rsid w:val="001B2C31"/>
    <w:rsid w:val="001B3158"/>
    <w:rsid w:val="001B3DC0"/>
    <w:rsid w:val="001B687E"/>
    <w:rsid w:val="001B7800"/>
    <w:rsid w:val="001C01E5"/>
    <w:rsid w:val="001C083E"/>
    <w:rsid w:val="001C41AF"/>
    <w:rsid w:val="001C70F8"/>
    <w:rsid w:val="001D0B25"/>
    <w:rsid w:val="001D1CFB"/>
    <w:rsid w:val="001D22B9"/>
    <w:rsid w:val="001D3739"/>
    <w:rsid w:val="001D6258"/>
    <w:rsid w:val="001E649F"/>
    <w:rsid w:val="001F1F0D"/>
    <w:rsid w:val="0020301A"/>
    <w:rsid w:val="00203D57"/>
    <w:rsid w:val="00204A01"/>
    <w:rsid w:val="00207926"/>
    <w:rsid w:val="00211224"/>
    <w:rsid w:val="00215471"/>
    <w:rsid w:val="00216FF2"/>
    <w:rsid w:val="0021718C"/>
    <w:rsid w:val="0022368A"/>
    <w:rsid w:val="00227AB1"/>
    <w:rsid w:val="0023007D"/>
    <w:rsid w:val="002340B1"/>
    <w:rsid w:val="00236456"/>
    <w:rsid w:val="00240718"/>
    <w:rsid w:val="0024242C"/>
    <w:rsid w:val="0024325D"/>
    <w:rsid w:val="00243667"/>
    <w:rsid w:val="00246291"/>
    <w:rsid w:val="002467C9"/>
    <w:rsid w:val="0024694E"/>
    <w:rsid w:val="002479F0"/>
    <w:rsid w:val="00250A5B"/>
    <w:rsid w:val="00253391"/>
    <w:rsid w:val="00253CA1"/>
    <w:rsid w:val="0025494D"/>
    <w:rsid w:val="002560BE"/>
    <w:rsid w:val="00256596"/>
    <w:rsid w:val="00260520"/>
    <w:rsid w:val="00260BC3"/>
    <w:rsid w:val="00260C7F"/>
    <w:rsid w:val="00263B5F"/>
    <w:rsid w:val="0026466C"/>
    <w:rsid w:val="0026527B"/>
    <w:rsid w:val="00270A80"/>
    <w:rsid w:val="00271322"/>
    <w:rsid w:val="00271917"/>
    <w:rsid w:val="00273386"/>
    <w:rsid w:val="00280B57"/>
    <w:rsid w:val="00284909"/>
    <w:rsid w:val="00284C29"/>
    <w:rsid w:val="00290D6D"/>
    <w:rsid w:val="00291247"/>
    <w:rsid w:val="002918AE"/>
    <w:rsid w:val="0029367B"/>
    <w:rsid w:val="00296207"/>
    <w:rsid w:val="002967D5"/>
    <w:rsid w:val="002969D7"/>
    <w:rsid w:val="002A3400"/>
    <w:rsid w:val="002A3CDE"/>
    <w:rsid w:val="002B066A"/>
    <w:rsid w:val="002B2158"/>
    <w:rsid w:val="002B2577"/>
    <w:rsid w:val="002B586C"/>
    <w:rsid w:val="002B5C31"/>
    <w:rsid w:val="002B73DD"/>
    <w:rsid w:val="002C0090"/>
    <w:rsid w:val="002C3DD6"/>
    <w:rsid w:val="002C62D0"/>
    <w:rsid w:val="002D1717"/>
    <w:rsid w:val="002D73F1"/>
    <w:rsid w:val="002E14C6"/>
    <w:rsid w:val="002E1D67"/>
    <w:rsid w:val="002E26A4"/>
    <w:rsid w:val="002E4EA0"/>
    <w:rsid w:val="002E7BD6"/>
    <w:rsid w:val="002F11A4"/>
    <w:rsid w:val="002F2C3F"/>
    <w:rsid w:val="002F2CBC"/>
    <w:rsid w:val="002F4CDE"/>
    <w:rsid w:val="002F7DE6"/>
    <w:rsid w:val="002F7F80"/>
    <w:rsid w:val="00301934"/>
    <w:rsid w:val="00302F97"/>
    <w:rsid w:val="0030366C"/>
    <w:rsid w:val="00303A0F"/>
    <w:rsid w:val="00311F92"/>
    <w:rsid w:val="00313191"/>
    <w:rsid w:val="00313EE8"/>
    <w:rsid w:val="00314658"/>
    <w:rsid w:val="0031715E"/>
    <w:rsid w:val="0032579F"/>
    <w:rsid w:val="00326208"/>
    <w:rsid w:val="00326830"/>
    <w:rsid w:val="00327E33"/>
    <w:rsid w:val="0033059D"/>
    <w:rsid w:val="0033420F"/>
    <w:rsid w:val="00334BB2"/>
    <w:rsid w:val="00342FD6"/>
    <w:rsid w:val="00346275"/>
    <w:rsid w:val="003464D7"/>
    <w:rsid w:val="003473D5"/>
    <w:rsid w:val="003513AB"/>
    <w:rsid w:val="00351A16"/>
    <w:rsid w:val="003554E8"/>
    <w:rsid w:val="0036014B"/>
    <w:rsid w:val="00361563"/>
    <w:rsid w:val="003650B0"/>
    <w:rsid w:val="00366861"/>
    <w:rsid w:val="00366F1A"/>
    <w:rsid w:val="00367124"/>
    <w:rsid w:val="00370D91"/>
    <w:rsid w:val="00374C86"/>
    <w:rsid w:val="00374E49"/>
    <w:rsid w:val="00375751"/>
    <w:rsid w:val="00376319"/>
    <w:rsid w:val="00376652"/>
    <w:rsid w:val="00376777"/>
    <w:rsid w:val="00386CCF"/>
    <w:rsid w:val="00396EB2"/>
    <w:rsid w:val="00397D5D"/>
    <w:rsid w:val="003B2558"/>
    <w:rsid w:val="003B30D9"/>
    <w:rsid w:val="003C1C06"/>
    <w:rsid w:val="003C3089"/>
    <w:rsid w:val="003C5350"/>
    <w:rsid w:val="003C55D4"/>
    <w:rsid w:val="003C7C34"/>
    <w:rsid w:val="003D03F0"/>
    <w:rsid w:val="003D1818"/>
    <w:rsid w:val="003D38E1"/>
    <w:rsid w:val="003D5872"/>
    <w:rsid w:val="003E0106"/>
    <w:rsid w:val="003E15F3"/>
    <w:rsid w:val="003E1AF9"/>
    <w:rsid w:val="003E25F8"/>
    <w:rsid w:val="003E6B26"/>
    <w:rsid w:val="003F3714"/>
    <w:rsid w:val="003F555A"/>
    <w:rsid w:val="003F622D"/>
    <w:rsid w:val="00401186"/>
    <w:rsid w:val="00403F9A"/>
    <w:rsid w:val="00404D38"/>
    <w:rsid w:val="00410196"/>
    <w:rsid w:val="00410CA7"/>
    <w:rsid w:val="00413989"/>
    <w:rsid w:val="004166EE"/>
    <w:rsid w:val="00416998"/>
    <w:rsid w:val="00420C43"/>
    <w:rsid w:val="004216BD"/>
    <w:rsid w:val="00425F13"/>
    <w:rsid w:val="00427F4D"/>
    <w:rsid w:val="004302BE"/>
    <w:rsid w:val="00430BBD"/>
    <w:rsid w:val="00437762"/>
    <w:rsid w:val="00442B38"/>
    <w:rsid w:val="0044544E"/>
    <w:rsid w:val="0045088E"/>
    <w:rsid w:val="0045123D"/>
    <w:rsid w:val="00453320"/>
    <w:rsid w:val="004569BD"/>
    <w:rsid w:val="0045774E"/>
    <w:rsid w:val="00457854"/>
    <w:rsid w:val="00463D5E"/>
    <w:rsid w:val="0046619B"/>
    <w:rsid w:val="00467590"/>
    <w:rsid w:val="00467630"/>
    <w:rsid w:val="00472E4F"/>
    <w:rsid w:val="004752B1"/>
    <w:rsid w:val="00476657"/>
    <w:rsid w:val="00476E61"/>
    <w:rsid w:val="0048037B"/>
    <w:rsid w:val="004847E0"/>
    <w:rsid w:val="00485E09"/>
    <w:rsid w:val="00485E0C"/>
    <w:rsid w:val="0048746C"/>
    <w:rsid w:val="00487C19"/>
    <w:rsid w:val="00490251"/>
    <w:rsid w:val="00492D7B"/>
    <w:rsid w:val="00493540"/>
    <w:rsid w:val="004A1867"/>
    <w:rsid w:val="004A29F4"/>
    <w:rsid w:val="004A3FEC"/>
    <w:rsid w:val="004A7A42"/>
    <w:rsid w:val="004B0EAB"/>
    <w:rsid w:val="004B4DC5"/>
    <w:rsid w:val="004B786A"/>
    <w:rsid w:val="004B7FB5"/>
    <w:rsid w:val="004C19BC"/>
    <w:rsid w:val="004C36EE"/>
    <w:rsid w:val="004C61BB"/>
    <w:rsid w:val="004C6BB7"/>
    <w:rsid w:val="004D04EF"/>
    <w:rsid w:val="004D39F9"/>
    <w:rsid w:val="004D62C6"/>
    <w:rsid w:val="004D6D0A"/>
    <w:rsid w:val="004E24E2"/>
    <w:rsid w:val="004E27BF"/>
    <w:rsid w:val="004E3146"/>
    <w:rsid w:val="004E338F"/>
    <w:rsid w:val="004E76DD"/>
    <w:rsid w:val="004F0A02"/>
    <w:rsid w:val="004F1D21"/>
    <w:rsid w:val="004F5DD6"/>
    <w:rsid w:val="004F7DD0"/>
    <w:rsid w:val="00502FFA"/>
    <w:rsid w:val="00507BCB"/>
    <w:rsid w:val="00512F95"/>
    <w:rsid w:val="00516A9C"/>
    <w:rsid w:val="00526A46"/>
    <w:rsid w:val="00526F12"/>
    <w:rsid w:val="00532958"/>
    <w:rsid w:val="00533BE4"/>
    <w:rsid w:val="005346A8"/>
    <w:rsid w:val="00541790"/>
    <w:rsid w:val="00541A7F"/>
    <w:rsid w:val="00546CB7"/>
    <w:rsid w:val="00552805"/>
    <w:rsid w:val="00556632"/>
    <w:rsid w:val="00557FF4"/>
    <w:rsid w:val="00560912"/>
    <w:rsid w:val="00560B97"/>
    <w:rsid w:val="00560FA0"/>
    <w:rsid w:val="005616AA"/>
    <w:rsid w:val="005620A1"/>
    <w:rsid w:val="00562D75"/>
    <w:rsid w:val="00563534"/>
    <w:rsid w:val="0056466A"/>
    <w:rsid w:val="00567485"/>
    <w:rsid w:val="00567D43"/>
    <w:rsid w:val="00576B2F"/>
    <w:rsid w:val="00580DCA"/>
    <w:rsid w:val="00584F27"/>
    <w:rsid w:val="00587C4C"/>
    <w:rsid w:val="00591867"/>
    <w:rsid w:val="00592AA3"/>
    <w:rsid w:val="00595D49"/>
    <w:rsid w:val="00597C28"/>
    <w:rsid w:val="005B3393"/>
    <w:rsid w:val="005B5973"/>
    <w:rsid w:val="005B5EA4"/>
    <w:rsid w:val="005C2E37"/>
    <w:rsid w:val="005C4AD8"/>
    <w:rsid w:val="005C6639"/>
    <w:rsid w:val="005C682D"/>
    <w:rsid w:val="005C7EBB"/>
    <w:rsid w:val="005D4C25"/>
    <w:rsid w:val="005E0C49"/>
    <w:rsid w:val="005E138F"/>
    <w:rsid w:val="005E4FE4"/>
    <w:rsid w:val="005E7628"/>
    <w:rsid w:val="005F0887"/>
    <w:rsid w:val="005F11BC"/>
    <w:rsid w:val="005F2239"/>
    <w:rsid w:val="005F620B"/>
    <w:rsid w:val="006008EF"/>
    <w:rsid w:val="006014E9"/>
    <w:rsid w:val="006034D5"/>
    <w:rsid w:val="0060632E"/>
    <w:rsid w:val="0061345F"/>
    <w:rsid w:val="00614476"/>
    <w:rsid w:val="00621909"/>
    <w:rsid w:val="006232E4"/>
    <w:rsid w:val="0062627F"/>
    <w:rsid w:val="00630B5C"/>
    <w:rsid w:val="0063170C"/>
    <w:rsid w:val="00634530"/>
    <w:rsid w:val="00636646"/>
    <w:rsid w:val="0063682A"/>
    <w:rsid w:val="006412DC"/>
    <w:rsid w:val="00641E38"/>
    <w:rsid w:val="006425F6"/>
    <w:rsid w:val="00643F19"/>
    <w:rsid w:val="00646024"/>
    <w:rsid w:val="00646D42"/>
    <w:rsid w:val="00647790"/>
    <w:rsid w:val="00647F6C"/>
    <w:rsid w:val="006541BE"/>
    <w:rsid w:val="006546F4"/>
    <w:rsid w:val="00655174"/>
    <w:rsid w:val="00665682"/>
    <w:rsid w:val="00671743"/>
    <w:rsid w:val="00677BDE"/>
    <w:rsid w:val="00683D8B"/>
    <w:rsid w:val="00684788"/>
    <w:rsid w:val="00685289"/>
    <w:rsid w:val="00687D3F"/>
    <w:rsid w:val="006903E5"/>
    <w:rsid w:val="00690C80"/>
    <w:rsid w:val="00694C9F"/>
    <w:rsid w:val="0069505B"/>
    <w:rsid w:val="006A728C"/>
    <w:rsid w:val="006B004D"/>
    <w:rsid w:val="006B0116"/>
    <w:rsid w:val="006B4ECF"/>
    <w:rsid w:val="006B5D12"/>
    <w:rsid w:val="006B5E2B"/>
    <w:rsid w:val="006B7E19"/>
    <w:rsid w:val="006C21FB"/>
    <w:rsid w:val="006C316C"/>
    <w:rsid w:val="006C3B34"/>
    <w:rsid w:val="006C4A03"/>
    <w:rsid w:val="006C73AA"/>
    <w:rsid w:val="006C77FF"/>
    <w:rsid w:val="006C7C18"/>
    <w:rsid w:val="006D2BCA"/>
    <w:rsid w:val="006D3633"/>
    <w:rsid w:val="006D56F5"/>
    <w:rsid w:val="006E1495"/>
    <w:rsid w:val="006E225A"/>
    <w:rsid w:val="006E2359"/>
    <w:rsid w:val="006E2FBA"/>
    <w:rsid w:val="006E5A6F"/>
    <w:rsid w:val="006E5C61"/>
    <w:rsid w:val="006E7E48"/>
    <w:rsid w:val="006F0924"/>
    <w:rsid w:val="006F501B"/>
    <w:rsid w:val="006F67FD"/>
    <w:rsid w:val="00700521"/>
    <w:rsid w:val="00703B92"/>
    <w:rsid w:val="00704A71"/>
    <w:rsid w:val="00704C47"/>
    <w:rsid w:val="00711D21"/>
    <w:rsid w:val="007131EC"/>
    <w:rsid w:val="00714C93"/>
    <w:rsid w:val="0071529A"/>
    <w:rsid w:val="00716D7A"/>
    <w:rsid w:val="007209B0"/>
    <w:rsid w:val="00723DAB"/>
    <w:rsid w:val="00727D74"/>
    <w:rsid w:val="00735CB9"/>
    <w:rsid w:val="007372B4"/>
    <w:rsid w:val="00737971"/>
    <w:rsid w:val="00745A81"/>
    <w:rsid w:val="00746838"/>
    <w:rsid w:val="00752092"/>
    <w:rsid w:val="00753ACD"/>
    <w:rsid w:val="00753EA8"/>
    <w:rsid w:val="00754178"/>
    <w:rsid w:val="00756D89"/>
    <w:rsid w:val="00760ED8"/>
    <w:rsid w:val="007715E7"/>
    <w:rsid w:val="0077168D"/>
    <w:rsid w:val="007750A1"/>
    <w:rsid w:val="00780586"/>
    <w:rsid w:val="0078092A"/>
    <w:rsid w:val="00783B58"/>
    <w:rsid w:val="00784D17"/>
    <w:rsid w:val="00785ADD"/>
    <w:rsid w:val="00787B36"/>
    <w:rsid w:val="0079193D"/>
    <w:rsid w:val="00795007"/>
    <w:rsid w:val="00796AC0"/>
    <w:rsid w:val="007A60A7"/>
    <w:rsid w:val="007B1C68"/>
    <w:rsid w:val="007B2591"/>
    <w:rsid w:val="007B3690"/>
    <w:rsid w:val="007B694A"/>
    <w:rsid w:val="007B781D"/>
    <w:rsid w:val="007C1444"/>
    <w:rsid w:val="007D1943"/>
    <w:rsid w:val="007D48A3"/>
    <w:rsid w:val="007D6084"/>
    <w:rsid w:val="007E082D"/>
    <w:rsid w:val="007E098E"/>
    <w:rsid w:val="007E19EB"/>
    <w:rsid w:val="007E2585"/>
    <w:rsid w:val="007E3B2F"/>
    <w:rsid w:val="007E42FE"/>
    <w:rsid w:val="007E559D"/>
    <w:rsid w:val="007E6533"/>
    <w:rsid w:val="007E751E"/>
    <w:rsid w:val="007F130C"/>
    <w:rsid w:val="00804A1A"/>
    <w:rsid w:val="0080556D"/>
    <w:rsid w:val="0081105F"/>
    <w:rsid w:val="00811BEA"/>
    <w:rsid w:val="008146E7"/>
    <w:rsid w:val="0082596E"/>
    <w:rsid w:val="00831F1E"/>
    <w:rsid w:val="00832F5C"/>
    <w:rsid w:val="008364DC"/>
    <w:rsid w:val="0084109D"/>
    <w:rsid w:val="00841391"/>
    <w:rsid w:val="0084400C"/>
    <w:rsid w:val="008512BD"/>
    <w:rsid w:val="00851739"/>
    <w:rsid w:val="00851A7C"/>
    <w:rsid w:val="00851BE9"/>
    <w:rsid w:val="00852033"/>
    <w:rsid w:val="00857F0C"/>
    <w:rsid w:val="00861F07"/>
    <w:rsid w:val="00866C78"/>
    <w:rsid w:val="00870862"/>
    <w:rsid w:val="008732E6"/>
    <w:rsid w:val="00873D5A"/>
    <w:rsid w:val="00877288"/>
    <w:rsid w:val="00877B22"/>
    <w:rsid w:val="0088233E"/>
    <w:rsid w:val="0088381D"/>
    <w:rsid w:val="00894810"/>
    <w:rsid w:val="008961A4"/>
    <w:rsid w:val="008A0A50"/>
    <w:rsid w:val="008A1602"/>
    <w:rsid w:val="008A24B5"/>
    <w:rsid w:val="008B1238"/>
    <w:rsid w:val="008B2DEF"/>
    <w:rsid w:val="008B31FC"/>
    <w:rsid w:val="008B49CD"/>
    <w:rsid w:val="008C7E58"/>
    <w:rsid w:val="008D076D"/>
    <w:rsid w:val="008D4BDF"/>
    <w:rsid w:val="008D5EEC"/>
    <w:rsid w:val="008E2F81"/>
    <w:rsid w:val="008E62C5"/>
    <w:rsid w:val="008E6A59"/>
    <w:rsid w:val="008F0C81"/>
    <w:rsid w:val="008F5C40"/>
    <w:rsid w:val="00901639"/>
    <w:rsid w:val="00901AE8"/>
    <w:rsid w:val="009021D3"/>
    <w:rsid w:val="00904CA1"/>
    <w:rsid w:val="00904FF4"/>
    <w:rsid w:val="00907835"/>
    <w:rsid w:val="00911023"/>
    <w:rsid w:val="00911B16"/>
    <w:rsid w:val="00911D8A"/>
    <w:rsid w:val="00911FCB"/>
    <w:rsid w:val="00921385"/>
    <w:rsid w:val="00922500"/>
    <w:rsid w:val="009235EA"/>
    <w:rsid w:val="0092600A"/>
    <w:rsid w:val="00930603"/>
    <w:rsid w:val="00932045"/>
    <w:rsid w:val="009406AC"/>
    <w:rsid w:val="0094143B"/>
    <w:rsid w:val="009421BA"/>
    <w:rsid w:val="009449AE"/>
    <w:rsid w:val="00947C18"/>
    <w:rsid w:val="00950D34"/>
    <w:rsid w:val="0095211F"/>
    <w:rsid w:val="00961C63"/>
    <w:rsid w:val="00963424"/>
    <w:rsid w:val="00966A77"/>
    <w:rsid w:val="009705BC"/>
    <w:rsid w:val="009756DE"/>
    <w:rsid w:val="00975CC4"/>
    <w:rsid w:val="00976C19"/>
    <w:rsid w:val="00977B11"/>
    <w:rsid w:val="00977B3C"/>
    <w:rsid w:val="009801FD"/>
    <w:rsid w:val="0098387C"/>
    <w:rsid w:val="00986580"/>
    <w:rsid w:val="00990A9D"/>
    <w:rsid w:val="0099178A"/>
    <w:rsid w:val="00995BD0"/>
    <w:rsid w:val="00995C29"/>
    <w:rsid w:val="00996913"/>
    <w:rsid w:val="0099749C"/>
    <w:rsid w:val="009A0CF5"/>
    <w:rsid w:val="009A1763"/>
    <w:rsid w:val="009A3089"/>
    <w:rsid w:val="009A39C0"/>
    <w:rsid w:val="009A3CFE"/>
    <w:rsid w:val="009A7CE0"/>
    <w:rsid w:val="009B247F"/>
    <w:rsid w:val="009B4BE0"/>
    <w:rsid w:val="009C04FC"/>
    <w:rsid w:val="009C4695"/>
    <w:rsid w:val="009C56A9"/>
    <w:rsid w:val="009C6F8F"/>
    <w:rsid w:val="009D15F4"/>
    <w:rsid w:val="009D3F51"/>
    <w:rsid w:val="009D5C5E"/>
    <w:rsid w:val="009D6313"/>
    <w:rsid w:val="009E3C56"/>
    <w:rsid w:val="009E4EA9"/>
    <w:rsid w:val="009E5C5A"/>
    <w:rsid w:val="009E6919"/>
    <w:rsid w:val="009E7270"/>
    <w:rsid w:val="009F5869"/>
    <w:rsid w:val="00A00753"/>
    <w:rsid w:val="00A02826"/>
    <w:rsid w:val="00A02ED4"/>
    <w:rsid w:val="00A05BA3"/>
    <w:rsid w:val="00A069D7"/>
    <w:rsid w:val="00A077D8"/>
    <w:rsid w:val="00A07A10"/>
    <w:rsid w:val="00A11E3A"/>
    <w:rsid w:val="00A12057"/>
    <w:rsid w:val="00A2517F"/>
    <w:rsid w:val="00A269AA"/>
    <w:rsid w:val="00A34324"/>
    <w:rsid w:val="00A36D18"/>
    <w:rsid w:val="00A37D23"/>
    <w:rsid w:val="00A41189"/>
    <w:rsid w:val="00A44BFE"/>
    <w:rsid w:val="00A4798E"/>
    <w:rsid w:val="00A50227"/>
    <w:rsid w:val="00A51050"/>
    <w:rsid w:val="00A56BA7"/>
    <w:rsid w:val="00A6059F"/>
    <w:rsid w:val="00A70090"/>
    <w:rsid w:val="00A731C8"/>
    <w:rsid w:val="00A74615"/>
    <w:rsid w:val="00A761F1"/>
    <w:rsid w:val="00A763B7"/>
    <w:rsid w:val="00A76DF2"/>
    <w:rsid w:val="00A777EB"/>
    <w:rsid w:val="00A77C86"/>
    <w:rsid w:val="00A845BF"/>
    <w:rsid w:val="00A84ADA"/>
    <w:rsid w:val="00A84B98"/>
    <w:rsid w:val="00A866CF"/>
    <w:rsid w:val="00A90FE0"/>
    <w:rsid w:val="00A9189D"/>
    <w:rsid w:val="00A92D88"/>
    <w:rsid w:val="00A96C4B"/>
    <w:rsid w:val="00A97228"/>
    <w:rsid w:val="00AA1FF8"/>
    <w:rsid w:val="00AA536D"/>
    <w:rsid w:val="00AA62B3"/>
    <w:rsid w:val="00AB2F6D"/>
    <w:rsid w:val="00AB3C66"/>
    <w:rsid w:val="00AB44EE"/>
    <w:rsid w:val="00AB4C6D"/>
    <w:rsid w:val="00AB4D88"/>
    <w:rsid w:val="00AB7421"/>
    <w:rsid w:val="00AB7D67"/>
    <w:rsid w:val="00AC0599"/>
    <w:rsid w:val="00AC0E2A"/>
    <w:rsid w:val="00AC15FA"/>
    <w:rsid w:val="00AC3506"/>
    <w:rsid w:val="00AC3699"/>
    <w:rsid w:val="00AC76FE"/>
    <w:rsid w:val="00AD373B"/>
    <w:rsid w:val="00AD739C"/>
    <w:rsid w:val="00AE213B"/>
    <w:rsid w:val="00AE562B"/>
    <w:rsid w:val="00AE7C27"/>
    <w:rsid w:val="00AF1449"/>
    <w:rsid w:val="00AF276C"/>
    <w:rsid w:val="00AF38B7"/>
    <w:rsid w:val="00AF676C"/>
    <w:rsid w:val="00AF6BE6"/>
    <w:rsid w:val="00AF70EA"/>
    <w:rsid w:val="00B01091"/>
    <w:rsid w:val="00B0518D"/>
    <w:rsid w:val="00B0773B"/>
    <w:rsid w:val="00B11D96"/>
    <w:rsid w:val="00B121DC"/>
    <w:rsid w:val="00B13370"/>
    <w:rsid w:val="00B151BF"/>
    <w:rsid w:val="00B16E71"/>
    <w:rsid w:val="00B22840"/>
    <w:rsid w:val="00B24E0C"/>
    <w:rsid w:val="00B26009"/>
    <w:rsid w:val="00B3304D"/>
    <w:rsid w:val="00B40E9E"/>
    <w:rsid w:val="00B411AB"/>
    <w:rsid w:val="00B47B2A"/>
    <w:rsid w:val="00B50F33"/>
    <w:rsid w:val="00B52257"/>
    <w:rsid w:val="00B548E6"/>
    <w:rsid w:val="00B56ECF"/>
    <w:rsid w:val="00B670BB"/>
    <w:rsid w:val="00B70861"/>
    <w:rsid w:val="00B715CC"/>
    <w:rsid w:val="00B71C1D"/>
    <w:rsid w:val="00B72045"/>
    <w:rsid w:val="00B7533C"/>
    <w:rsid w:val="00B76D6C"/>
    <w:rsid w:val="00B84D33"/>
    <w:rsid w:val="00B84E07"/>
    <w:rsid w:val="00B865A3"/>
    <w:rsid w:val="00B8742B"/>
    <w:rsid w:val="00B95F3E"/>
    <w:rsid w:val="00B97081"/>
    <w:rsid w:val="00B971DB"/>
    <w:rsid w:val="00BA201A"/>
    <w:rsid w:val="00BA2169"/>
    <w:rsid w:val="00BA294B"/>
    <w:rsid w:val="00BA5F5C"/>
    <w:rsid w:val="00BA71B1"/>
    <w:rsid w:val="00BB1D1C"/>
    <w:rsid w:val="00BB5487"/>
    <w:rsid w:val="00BB5A38"/>
    <w:rsid w:val="00BC77C8"/>
    <w:rsid w:val="00BD168F"/>
    <w:rsid w:val="00BD27AD"/>
    <w:rsid w:val="00BD2ED0"/>
    <w:rsid w:val="00BD41C7"/>
    <w:rsid w:val="00BD520D"/>
    <w:rsid w:val="00BE0411"/>
    <w:rsid w:val="00BE47F6"/>
    <w:rsid w:val="00BE651F"/>
    <w:rsid w:val="00BF0151"/>
    <w:rsid w:val="00C0256C"/>
    <w:rsid w:val="00C02B6E"/>
    <w:rsid w:val="00C03234"/>
    <w:rsid w:val="00C03268"/>
    <w:rsid w:val="00C04BB7"/>
    <w:rsid w:val="00C07171"/>
    <w:rsid w:val="00C142C3"/>
    <w:rsid w:val="00C1714D"/>
    <w:rsid w:val="00C36154"/>
    <w:rsid w:val="00C37013"/>
    <w:rsid w:val="00C37811"/>
    <w:rsid w:val="00C4159B"/>
    <w:rsid w:val="00C44E8D"/>
    <w:rsid w:val="00C47763"/>
    <w:rsid w:val="00C4795C"/>
    <w:rsid w:val="00C50D3B"/>
    <w:rsid w:val="00C52837"/>
    <w:rsid w:val="00C570E1"/>
    <w:rsid w:val="00C57BDD"/>
    <w:rsid w:val="00C62498"/>
    <w:rsid w:val="00C63B59"/>
    <w:rsid w:val="00C64739"/>
    <w:rsid w:val="00C64A2F"/>
    <w:rsid w:val="00C66C93"/>
    <w:rsid w:val="00C70610"/>
    <w:rsid w:val="00C711BF"/>
    <w:rsid w:val="00C73439"/>
    <w:rsid w:val="00C75D43"/>
    <w:rsid w:val="00C764AD"/>
    <w:rsid w:val="00C80464"/>
    <w:rsid w:val="00C806E0"/>
    <w:rsid w:val="00C8096E"/>
    <w:rsid w:val="00C82B4A"/>
    <w:rsid w:val="00C913CB"/>
    <w:rsid w:val="00C9151C"/>
    <w:rsid w:val="00C97ED7"/>
    <w:rsid w:val="00CA2390"/>
    <w:rsid w:val="00CA778F"/>
    <w:rsid w:val="00CB5743"/>
    <w:rsid w:val="00CB73AE"/>
    <w:rsid w:val="00CC28A6"/>
    <w:rsid w:val="00CC4CFB"/>
    <w:rsid w:val="00CC523E"/>
    <w:rsid w:val="00CC6A91"/>
    <w:rsid w:val="00CC70A1"/>
    <w:rsid w:val="00CD3A4F"/>
    <w:rsid w:val="00CD4D4D"/>
    <w:rsid w:val="00CD59F2"/>
    <w:rsid w:val="00CE16CB"/>
    <w:rsid w:val="00CE18F8"/>
    <w:rsid w:val="00CE1D93"/>
    <w:rsid w:val="00CE7114"/>
    <w:rsid w:val="00CF13A8"/>
    <w:rsid w:val="00CF2613"/>
    <w:rsid w:val="00D02EA5"/>
    <w:rsid w:val="00D041D7"/>
    <w:rsid w:val="00D04BD2"/>
    <w:rsid w:val="00D05C74"/>
    <w:rsid w:val="00D1516F"/>
    <w:rsid w:val="00D158B6"/>
    <w:rsid w:val="00D22797"/>
    <w:rsid w:val="00D2475F"/>
    <w:rsid w:val="00D3150E"/>
    <w:rsid w:val="00D363E2"/>
    <w:rsid w:val="00D37E69"/>
    <w:rsid w:val="00D408DA"/>
    <w:rsid w:val="00D41332"/>
    <w:rsid w:val="00D41DE0"/>
    <w:rsid w:val="00D42AC8"/>
    <w:rsid w:val="00D5215F"/>
    <w:rsid w:val="00D56127"/>
    <w:rsid w:val="00D60F48"/>
    <w:rsid w:val="00D651B5"/>
    <w:rsid w:val="00D65357"/>
    <w:rsid w:val="00D670F7"/>
    <w:rsid w:val="00D67B7E"/>
    <w:rsid w:val="00D67B96"/>
    <w:rsid w:val="00D70FBC"/>
    <w:rsid w:val="00D71032"/>
    <w:rsid w:val="00D71656"/>
    <w:rsid w:val="00D7317D"/>
    <w:rsid w:val="00D74DC5"/>
    <w:rsid w:val="00D77007"/>
    <w:rsid w:val="00D77226"/>
    <w:rsid w:val="00D77476"/>
    <w:rsid w:val="00D80BF9"/>
    <w:rsid w:val="00D8183F"/>
    <w:rsid w:val="00D858E5"/>
    <w:rsid w:val="00D91DDD"/>
    <w:rsid w:val="00D925C0"/>
    <w:rsid w:val="00D933EA"/>
    <w:rsid w:val="00D937B0"/>
    <w:rsid w:val="00D93D55"/>
    <w:rsid w:val="00D9495C"/>
    <w:rsid w:val="00D950F8"/>
    <w:rsid w:val="00D96013"/>
    <w:rsid w:val="00D97B78"/>
    <w:rsid w:val="00DA00EE"/>
    <w:rsid w:val="00DC4805"/>
    <w:rsid w:val="00DC5E6D"/>
    <w:rsid w:val="00DC7F5C"/>
    <w:rsid w:val="00DD0797"/>
    <w:rsid w:val="00DD5B8B"/>
    <w:rsid w:val="00DE5879"/>
    <w:rsid w:val="00DE6963"/>
    <w:rsid w:val="00DE7815"/>
    <w:rsid w:val="00DF1CA5"/>
    <w:rsid w:val="00DF23D5"/>
    <w:rsid w:val="00DF3C0A"/>
    <w:rsid w:val="00E00D02"/>
    <w:rsid w:val="00E051A6"/>
    <w:rsid w:val="00E103E5"/>
    <w:rsid w:val="00E16F6E"/>
    <w:rsid w:val="00E263D4"/>
    <w:rsid w:val="00E26C8E"/>
    <w:rsid w:val="00E31EC4"/>
    <w:rsid w:val="00E31EF3"/>
    <w:rsid w:val="00E41D91"/>
    <w:rsid w:val="00E425FD"/>
    <w:rsid w:val="00E50394"/>
    <w:rsid w:val="00E50484"/>
    <w:rsid w:val="00E548CF"/>
    <w:rsid w:val="00E56F60"/>
    <w:rsid w:val="00E61545"/>
    <w:rsid w:val="00E61717"/>
    <w:rsid w:val="00E6515D"/>
    <w:rsid w:val="00E707CF"/>
    <w:rsid w:val="00E71FB4"/>
    <w:rsid w:val="00E71FF3"/>
    <w:rsid w:val="00E74EC0"/>
    <w:rsid w:val="00E75B2A"/>
    <w:rsid w:val="00E80266"/>
    <w:rsid w:val="00E80E4A"/>
    <w:rsid w:val="00E823CB"/>
    <w:rsid w:val="00E852DD"/>
    <w:rsid w:val="00E90ACE"/>
    <w:rsid w:val="00EA1A81"/>
    <w:rsid w:val="00EA3524"/>
    <w:rsid w:val="00EA57D5"/>
    <w:rsid w:val="00EA70F1"/>
    <w:rsid w:val="00EA78E1"/>
    <w:rsid w:val="00EB0905"/>
    <w:rsid w:val="00EB0EFF"/>
    <w:rsid w:val="00EB3150"/>
    <w:rsid w:val="00EB35D7"/>
    <w:rsid w:val="00EB35DF"/>
    <w:rsid w:val="00EB3791"/>
    <w:rsid w:val="00EB5BC1"/>
    <w:rsid w:val="00EB64C7"/>
    <w:rsid w:val="00EC02EB"/>
    <w:rsid w:val="00EC12C7"/>
    <w:rsid w:val="00EC208B"/>
    <w:rsid w:val="00EC525B"/>
    <w:rsid w:val="00EC78CD"/>
    <w:rsid w:val="00ED05AE"/>
    <w:rsid w:val="00ED3182"/>
    <w:rsid w:val="00ED42A0"/>
    <w:rsid w:val="00ED5DB9"/>
    <w:rsid w:val="00ED6556"/>
    <w:rsid w:val="00EE041D"/>
    <w:rsid w:val="00EE21F2"/>
    <w:rsid w:val="00EE54AC"/>
    <w:rsid w:val="00EE5B42"/>
    <w:rsid w:val="00EE6507"/>
    <w:rsid w:val="00EF0DA2"/>
    <w:rsid w:val="00EF2FBF"/>
    <w:rsid w:val="00F016A3"/>
    <w:rsid w:val="00F04061"/>
    <w:rsid w:val="00F04345"/>
    <w:rsid w:val="00F066C9"/>
    <w:rsid w:val="00F12F72"/>
    <w:rsid w:val="00F14A4E"/>
    <w:rsid w:val="00F15D04"/>
    <w:rsid w:val="00F17B26"/>
    <w:rsid w:val="00F20215"/>
    <w:rsid w:val="00F20409"/>
    <w:rsid w:val="00F21006"/>
    <w:rsid w:val="00F23216"/>
    <w:rsid w:val="00F233C4"/>
    <w:rsid w:val="00F24412"/>
    <w:rsid w:val="00F24C78"/>
    <w:rsid w:val="00F26607"/>
    <w:rsid w:val="00F312D4"/>
    <w:rsid w:val="00F3331F"/>
    <w:rsid w:val="00F33F96"/>
    <w:rsid w:val="00F35D11"/>
    <w:rsid w:val="00F3632E"/>
    <w:rsid w:val="00F41639"/>
    <w:rsid w:val="00F41D1A"/>
    <w:rsid w:val="00F47458"/>
    <w:rsid w:val="00F47A92"/>
    <w:rsid w:val="00F54872"/>
    <w:rsid w:val="00F66589"/>
    <w:rsid w:val="00F66F1A"/>
    <w:rsid w:val="00F67062"/>
    <w:rsid w:val="00F678B0"/>
    <w:rsid w:val="00F67CA0"/>
    <w:rsid w:val="00F7225F"/>
    <w:rsid w:val="00F7538C"/>
    <w:rsid w:val="00F775BD"/>
    <w:rsid w:val="00F80EDD"/>
    <w:rsid w:val="00F84E4C"/>
    <w:rsid w:val="00F85180"/>
    <w:rsid w:val="00F85554"/>
    <w:rsid w:val="00F91EE9"/>
    <w:rsid w:val="00F920FC"/>
    <w:rsid w:val="00F93B6D"/>
    <w:rsid w:val="00FA3949"/>
    <w:rsid w:val="00FB02E7"/>
    <w:rsid w:val="00FB1145"/>
    <w:rsid w:val="00FB2228"/>
    <w:rsid w:val="00FB3D9F"/>
    <w:rsid w:val="00FC535A"/>
    <w:rsid w:val="00FC6C3D"/>
    <w:rsid w:val="00FC79E1"/>
    <w:rsid w:val="00FD3FB3"/>
    <w:rsid w:val="00FD7149"/>
    <w:rsid w:val="00FD7952"/>
    <w:rsid w:val="00FE0F1F"/>
    <w:rsid w:val="00FE6139"/>
    <w:rsid w:val="00FE784F"/>
    <w:rsid w:val="00FF0AA7"/>
    <w:rsid w:val="00FF2E6D"/>
    <w:rsid w:val="00FF32D6"/>
    <w:rsid w:val="00FF4F2B"/>
    <w:rsid w:val="00FF61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C4F3C2F-8791-4945-8E9D-AC64BEDE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6A8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rsid w:val="00804A1A"/>
    <w:pPr>
      <w:keepNext/>
      <w:jc w:val="center"/>
      <w:outlineLvl w:val="0"/>
    </w:pPr>
    <w:rPr>
      <w:rFonts w:ascii="Garamond" w:hAnsi="Garamond"/>
      <w:b/>
      <w:bCs/>
      <w:szCs w:val="24"/>
      <w:lang w:val="es-ES"/>
    </w:rPr>
  </w:style>
  <w:style w:type="paragraph" w:styleId="Ttulo2">
    <w:name w:val="heading 2"/>
    <w:basedOn w:val="Normal"/>
    <w:next w:val="Normal"/>
    <w:qFormat/>
    <w:rsid w:val="00804A1A"/>
    <w:pPr>
      <w:keepNext/>
      <w:jc w:val="center"/>
      <w:outlineLvl w:val="1"/>
    </w:pPr>
    <w:rPr>
      <w:rFonts w:ascii="Garamond" w:hAnsi="Garamond"/>
      <w:b/>
      <w:bCs/>
      <w:color w:val="808080"/>
      <w:sz w:val="2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F1F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1F0D"/>
  </w:style>
  <w:style w:type="paragraph" w:styleId="Encabezado">
    <w:name w:val="header"/>
    <w:basedOn w:val="Normal"/>
    <w:rsid w:val="001F1F0D"/>
    <w:pPr>
      <w:tabs>
        <w:tab w:val="center" w:pos="4252"/>
        <w:tab w:val="right" w:pos="8504"/>
      </w:tabs>
    </w:pPr>
  </w:style>
  <w:style w:type="character" w:customStyle="1" w:styleId="cuadro1">
    <w:name w:val="cuadro1"/>
    <w:rsid w:val="005346A8"/>
    <w:rPr>
      <w:rFonts w:ascii="Times New Roman" w:hAnsi="Times New Roman"/>
      <w:color w:val="auto"/>
      <w:sz w:val="20"/>
    </w:rPr>
  </w:style>
  <w:style w:type="character" w:customStyle="1" w:styleId="Rojo">
    <w:name w:val="Rojo"/>
    <w:rsid w:val="005346A8"/>
    <w:rPr>
      <w:rFonts w:ascii="Arial" w:hAnsi="Arial"/>
      <w:b/>
      <w:color w:val="808080"/>
      <w:sz w:val="13"/>
    </w:rPr>
  </w:style>
  <w:style w:type="paragraph" w:customStyle="1" w:styleId="asunto">
    <w:name w:val="asunto"/>
    <w:basedOn w:val="Normal"/>
    <w:rsid w:val="00250A5B"/>
    <w:pPr>
      <w:framePr w:w="4167" w:h="1724" w:hRule="exact" w:hSpace="142" w:wrap="around" w:vAnchor="page" w:hAnchor="page" w:x="727" w:y="3023"/>
      <w:spacing w:line="336" w:lineRule="auto"/>
    </w:pPr>
    <w:rPr>
      <w:rFonts w:ascii="Times New Roman" w:hAnsi="Times New Roman"/>
      <w:sz w:val="20"/>
    </w:rPr>
  </w:style>
  <w:style w:type="paragraph" w:customStyle="1" w:styleId="destinatario">
    <w:name w:val="destinatario"/>
    <w:basedOn w:val="Normal"/>
    <w:rsid w:val="00250A5B"/>
    <w:pPr>
      <w:framePr w:w="5113" w:h="1814" w:hRule="exact" w:hSpace="142" w:wrap="around" w:vAnchor="page" w:hAnchor="page" w:x="5831" w:y="3169" w:anchorLock="1"/>
      <w:spacing w:after="20"/>
    </w:pPr>
    <w:rPr>
      <w:rFonts w:ascii="Times New Roman" w:hAnsi="Times New Roman"/>
      <w:sz w:val="22"/>
    </w:rPr>
  </w:style>
  <w:style w:type="paragraph" w:customStyle="1" w:styleId="epgrafe">
    <w:name w:val="epígrafe"/>
    <w:basedOn w:val="Normal"/>
    <w:rsid w:val="00804A1A"/>
    <w:rPr>
      <w:rFonts w:ascii="Palatino" w:hAnsi="Palatino"/>
    </w:rPr>
  </w:style>
  <w:style w:type="character" w:styleId="Hipervnculo">
    <w:name w:val="Hyperlink"/>
    <w:rsid w:val="00804A1A"/>
    <w:rPr>
      <w:color w:val="0000FF"/>
      <w:u w:val="single"/>
    </w:rPr>
  </w:style>
  <w:style w:type="table" w:styleId="Tablaconcuadrcula">
    <w:name w:val="Table Grid"/>
    <w:basedOn w:val="Tablanormal"/>
    <w:rsid w:val="0026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F49F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rsid w:val="00F775BD"/>
    <w:rPr>
      <w:lang w:bidi="ar-SA"/>
    </w:rPr>
  </w:style>
  <w:style w:type="paragraph" w:styleId="Textonotapie">
    <w:name w:val="footnote text"/>
    <w:basedOn w:val="Normal"/>
    <w:link w:val="TextonotapieCar"/>
    <w:rsid w:val="00F775BD"/>
    <w:rPr>
      <w:rFonts w:ascii="Times New Roman" w:hAnsi="Times New Roman"/>
      <w:sz w:val="20"/>
      <w:lang w:val="es-ES"/>
    </w:rPr>
  </w:style>
  <w:style w:type="character" w:customStyle="1" w:styleId="valor">
    <w:name w:val="valor"/>
    <w:basedOn w:val="Fuentedeprrafopredeter"/>
    <w:rsid w:val="00C764AD"/>
  </w:style>
  <w:style w:type="paragraph" w:styleId="Prrafodelista">
    <w:name w:val="List Paragraph"/>
    <w:basedOn w:val="Normal"/>
    <w:uiPriority w:val="34"/>
    <w:qFormat/>
    <w:rsid w:val="00841391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3C55D4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714C93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F3714"/>
    <w:rPr>
      <w:i/>
      <w:iCs/>
    </w:rPr>
  </w:style>
  <w:style w:type="character" w:customStyle="1" w:styleId="EstilofORM">
    <w:name w:val="Estilo fORM"/>
    <w:basedOn w:val="Fuentedeprrafopredeter"/>
    <w:uiPriority w:val="1"/>
    <w:rsid w:val="003F371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3F371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a2.cica.es/investigan/public/SICA_FAQ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uposinvestigacion@ugr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F827-5562-4B98-BC37-98005E61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etrabajo</Template>
  <TotalTime>10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4211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mailto:rbsantaella@ugr.es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Elisa Maria Osorio Garcia</dc:creator>
  <cp:lastModifiedBy>Remedios Benitez Santaella</cp:lastModifiedBy>
  <cp:revision>6</cp:revision>
  <cp:lastPrinted>2022-11-14T12:28:00Z</cp:lastPrinted>
  <dcterms:created xsi:type="dcterms:W3CDTF">2024-11-07T10:54:00Z</dcterms:created>
  <dcterms:modified xsi:type="dcterms:W3CDTF">2024-12-02T08:54:00Z</dcterms:modified>
</cp:coreProperties>
</file>